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616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9606"/>
      </w:tblGrid>
      <w:tr w:rsidR="00072B2A">
        <w:trPr>
          <w:trHeight w:hRule="exact" w:val="397"/>
        </w:trPr>
        <w:tc>
          <w:tcPr>
            <w:tcW w:w="9606" w:type="dxa"/>
          </w:tcPr>
          <w:p w:rsidR="00072B2A" w:rsidRDefault="00072B2A" w:rsidP="00072B2A">
            <w:pPr>
              <w:widowControl/>
              <w:rPr>
                <w:b/>
                <w:sz w:val="28"/>
              </w:rPr>
            </w:pPr>
          </w:p>
        </w:tc>
      </w:tr>
      <w:tr w:rsidR="00072B2A">
        <w:tc>
          <w:tcPr>
            <w:tcW w:w="9606" w:type="dxa"/>
          </w:tcPr>
          <w:p w:rsidR="00072B2A" w:rsidRPr="00C317C6" w:rsidRDefault="00072B2A" w:rsidP="00072B2A">
            <w:pPr>
              <w:widowControl/>
              <w:jc w:val="center"/>
              <w:rPr>
                <w:b/>
                <w:sz w:val="36"/>
                <w:szCs w:val="36"/>
              </w:rPr>
            </w:pPr>
            <w:r w:rsidRPr="00C317C6">
              <w:rPr>
                <w:b/>
                <w:sz w:val="36"/>
                <w:szCs w:val="36"/>
              </w:rPr>
              <w:t>АДМИНИСТРАЦИЯ ТАМАЛИНСКОГО РАЙОНА</w:t>
            </w:r>
          </w:p>
        </w:tc>
      </w:tr>
      <w:tr w:rsidR="00072B2A">
        <w:trPr>
          <w:trHeight w:hRule="exact" w:val="397"/>
        </w:trPr>
        <w:tc>
          <w:tcPr>
            <w:tcW w:w="9606" w:type="dxa"/>
          </w:tcPr>
          <w:p w:rsidR="00072B2A" w:rsidRPr="00C317C6" w:rsidRDefault="00072B2A" w:rsidP="00072B2A">
            <w:pPr>
              <w:widowControl/>
              <w:jc w:val="center"/>
              <w:rPr>
                <w:b/>
                <w:sz w:val="36"/>
                <w:szCs w:val="36"/>
              </w:rPr>
            </w:pPr>
            <w:r w:rsidRPr="00C317C6">
              <w:rPr>
                <w:b/>
                <w:sz w:val="36"/>
                <w:szCs w:val="36"/>
              </w:rPr>
              <w:t>ПЕНЗЕНСКОЙ ОБЛАСТИ</w:t>
            </w:r>
          </w:p>
        </w:tc>
      </w:tr>
      <w:tr w:rsidR="00072B2A">
        <w:trPr>
          <w:trHeight w:val="293"/>
        </w:trPr>
        <w:tc>
          <w:tcPr>
            <w:tcW w:w="9606" w:type="dxa"/>
          </w:tcPr>
          <w:p w:rsidR="00072B2A" w:rsidRPr="005E4697" w:rsidRDefault="00072B2A" w:rsidP="00072B2A">
            <w:pPr>
              <w:pStyle w:val="3"/>
              <w:jc w:val="left"/>
              <w:rPr>
                <w:sz w:val="32"/>
                <w:szCs w:val="32"/>
              </w:rPr>
            </w:pPr>
          </w:p>
        </w:tc>
      </w:tr>
      <w:tr w:rsidR="00072B2A">
        <w:trPr>
          <w:trHeight w:hRule="exact" w:val="696"/>
        </w:trPr>
        <w:tc>
          <w:tcPr>
            <w:tcW w:w="9606" w:type="dxa"/>
            <w:vAlign w:val="center"/>
          </w:tcPr>
          <w:p w:rsidR="00072B2A" w:rsidRPr="00734684" w:rsidRDefault="00072B2A" w:rsidP="00072B2A">
            <w:pPr>
              <w:pStyle w:val="3"/>
              <w:rPr>
                <w:sz w:val="32"/>
                <w:szCs w:val="32"/>
              </w:rPr>
            </w:pPr>
            <w:r w:rsidRPr="00734684">
              <w:rPr>
                <w:sz w:val="32"/>
                <w:szCs w:val="32"/>
              </w:rPr>
              <w:t>ПОСТАНОВЛЕНИЕ</w:t>
            </w:r>
          </w:p>
        </w:tc>
      </w:tr>
      <w:tr w:rsidR="00072B2A">
        <w:trPr>
          <w:trHeight w:hRule="exact" w:val="80"/>
        </w:trPr>
        <w:tc>
          <w:tcPr>
            <w:tcW w:w="9606" w:type="dxa"/>
            <w:vAlign w:val="center"/>
          </w:tcPr>
          <w:p w:rsidR="00072B2A" w:rsidRPr="007C7632" w:rsidRDefault="00072B2A" w:rsidP="00C317C6">
            <w:pPr>
              <w:pStyle w:val="3"/>
              <w:rPr>
                <w:sz w:val="28"/>
                <w:szCs w:val="28"/>
              </w:rPr>
            </w:pPr>
          </w:p>
        </w:tc>
      </w:tr>
    </w:tbl>
    <w:p w:rsidR="00731C14" w:rsidRPr="00AE2CAE" w:rsidRDefault="002E14B5" w:rsidP="00C317C6">
      <w:pPr>
        <w:pStyle w:val="a3"/>
        <w:tabs>
          <w:tab w:val="clear" w:pos="4153"/>
          <w:tab w:val="clear" w:pos="8306"/>
        </w:tabs>
        <w:rPr>
          <w:sz w:val="24"/>
          <w:szCs w:val="24"/>
          <w:lang w:val="en-US"/>
        </w:rPr>
      </w:pPr>
      <w:r>
        <w:rPr>
          <w:b/>
          <w:noProof/>
          <w:color w:val="000000"/>
          <w:spacing w:val="-2"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-548005</wp:posOffset>
            </wp:positionH>
            <wp:positionV relativeFrom="paragraph">
              <wp:posOffset>-1584326</wp:posOffset>
            </wp:positionV>
            <wp:extent cx="7077270" cy="10182225"/>
            <wp:effectExtent l="0" t="0" r="0" b="0"/>
            <wp:wrapNone/>
            <wp:docPr id="1" name="Рисунок 1" descr="D:\законы\закрепление в ОУ\закр=2018\закрепление ДОУ-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коны\закрепление в ОУ\закр=2018\закрепление ДОУ-2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2267" cy="10189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5CE0">
        <w:rPr>
          <w:noProof/>
        </w:rPr>
        <w:drawing>
          <wp:anchor distT="0" distB="0" distL="6400800" distR="6400800" simplePos="0" relativeHeight="251657728" behindDoc="1" locked="0" layoutInCell="1" allowOverlap="1">
            <wp:simplePos x="0" y="0"/>
            <wp:positionH relativeFrom="margin">
              <wp:posOffset>2846705</wp:posOffset>
            </wp:positionH>
            <wp:positionV relativeFrom="paragraph">
              <wp:posOffset>161925</wp:posOffset>
            </wp:positionV>
            <wp:extent cx="733425" cy="847725"/>
            <wp:effectExtent l="19050" t="0" r="9525" b="0"/>
            <wp:wrapThrough wrapText="bothSides">
              <wp:wrapPolygon edited="0">
                <wp:start x="-561" y="0"/>
                <wp:lineTo x="-561" y="21357"/>
                <wp:lineTo x="21881" y="21357"/>
                <wp:lineTo x="21881" y="0"/>
                <wp:lineTo x="-561" y="0"/>
              </wp:wrapPolygon>
            </wp:wrapThrough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4041" w:tblpY="18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4"/>
        <w:gridCol w:w="2835"/>
        <w:gridCol w:w="397"/>
        <w:gridCol w:w="1134"/>
      </w:tblGrid>
      <w:tr w:rsidR="004621AE">
        <w:tc>
          <w:tcPr>
            <w:tcW w:w="284" w:type="dxa"/>
            <w:vAlign w:val="bottom"/>
          </w:tcPr>
          <w:p w:rsidR="004621AE" w:rsidRDefault="004621AE" w:rsidP="00C317C6">
            <w:pPr>
              <w:widowControl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4621AE" w:rsidRDefault="004621AE" w:rsidP="007D79F0">
            <w:pPr>
              <w:widowControl/>
              <w:tabs>
                <w:tab w:val="left" w:pos="840"/>
              </w:tabs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bottom"/>
          </w:tcPr>
          <w:p w:rsidR="004621AE" w:rsidRDefault="004621AE" w:rsidP="00C317C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4621AE" w:rsidRDefault="004621AE" w:rsidP="007D79F0">
            <w:pPr>
              <w:widowControl/>
              <w:jc w:val="center"/>
              <w:rPr>
                <w:sz w:val="24"/>
              </w:rPr>
            </w:pPr>
          </w:p>
        </w:tc>
      </w:tr>
      <w:tr w:rsidR="004621AE">
        <w:tc>
          <w:tcPr>
            <w:tcW w:w="4650" w:type="dxa"/>
            <w:gridSpan w:val="4"/>
          </w:tcPr>
          <w:p w:rsidR="004621AE" w:rsidRDefault="004621AE" w:rsidP="00C317C6">
            <w:pPr>
              <w:widowControl/>
              <w:jc w:val="center"/>
              <w:rPr>
                <w:sz w:val="10"/>
              </w:rPr>
            </w:pPr>
          </w:p>
          <w:p w:rsidR="004621AE" w:rsidRDefault="004621AE" w:rsidP="00C317C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р.п. Тамала</w:t>
            </w:r>
          </w:p>
        </w:tc>
      </w:tr>
    </w:tbl>
    <w:p w:rsidR="00731C14" w:rsidRDefault="00731C14" w:rsidP="00C317C6">
      <w:pPr>
        <w:widowControl/>
        <w:spacing w:line="192" w:lineRule="auto"/>
        <w:jc w:val="both"/>
        <w:rPr>
          <w:sz w:val="30"/>
        </w:rPr>
      </w:pPr>
    </w:p>
    <w:p w:rsidR="00731C14" w:rsidRDefault="00731C14" w:rsidP="00C317C6">
      <w:pPr>
        <w:widowControl/>
        <w:rPr>
          <w:sz w:val="28"/>
        </w:rPr>
      </w:pPr>
    </w:p>
    <w:p w:rsidR="000E6282" w:rsidRPr="00957B9C" w:rsidRDefault="000E6282" w:rsidP="00C317C6">
      <w:pPr>
        <w:rPr>
          <w:sz w:val="28"/>
        </w:rPr>
      </w:pPr>
      <w:bookmarkStart w:id="0" w:name="_GoBack"/>
      <w:bookmarkEnd w:id="0"/>
    </w:p>
    <w:p w:rsidR="008700AE" w:rsidRPr="005E4697" w:rsidRDefault="00A40A11" w:rsidP="00C317C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5E4697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</w:t>
      </w:r>
      <w:r w:rsidR="008700AE" w:rsidRPr="005E4697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закреплении территории Тамалинского района  </w:t>
      </w:r>
    </w:p>
    <w:p w:rsidR="00A40A11" w:rsidRPr="005E4697" w:rsidRDefault="008700AE" w:rsidP="00C317C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5E4697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за </w:t>
      </w:r>
      <w:r w:rsidR="00D76CF1" w:rsidRPr="005E4697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дошкольными об</w:t>
      </w:r>
      <w:r w:rsidRPr="005E4697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разовательными </w:t>
      </w:r>
      <w:r w:rsidR="00D76CF1" w:rsidRPr="005E4697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организациями </w:t>
      </w:r>
    </w:p>
    <w:p w:rsidR="00A40A11" w:rsidRPr="005E4697" w:rsidRDefault="00A40A11" w:rsidP="00C317C6">
      <w:pPr>
        <w:shd w:val="clear" w:color="auto" w:fill="FFFFFF"/>
        <w:jc w:val="center"/>
        <w:rPr>
          <w:b/>
          <w:sz w:val="28"/>
          <w:szCs w:val="28"/>
        </w:rPr>
      </w:pPr>
    </w:p>
    <w:p w:rsidR="005C20C6" w:rsidRPr="00642480" w:rsidRDefault="00197A64" w:rsidP="00C317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480">
        <w:rPr>
          <w:rFonts w:ascii="Times New Roman" w:hAnsi="Times New Roman" w:cs="Times New Roman"/>
          <w:color w:val="000000"/>
          <w:sz w:val="28"/>
          <w:szCs w:val="28"/>
        </w:rPr>
        <w:t>В целях осуществления учета детей, проживающих на территории Тамалинского района</w:t>
      </w:r>
      <w:r w:rsidRPr="00642480">
        <w:rPr>
          <w:rFonts w:ascii="Times New Roman" w:hAnsi="Times New Roman" w:cs="Times New Roman"/>
          <w:sz w:val="28"/>
          <w:szCs w:val="28"/>
        </w:rPr>
        <w:t xml:space="preserve"> Пензенской области</w:t>
      </w:r>
      <w:r w:rsidRPr="00642480">
        <w:rPr>
          <w:rFonts w:ascii="Times New Roman" w:hAnsi="Times New Roman" w:cs="Times New Roman"/>
          <w:color w:val="000000"/>
          <w:sz w:val="28"/>
          <w:szCs w:val="28"/>
        </w:rPr>
        <w:t>, и приема детей, подлежащих зачислению в муниципальные дошкольные образовательные организации Тамалинского района</w:t>
      </w:r>
      <w:r w:rsidRPr="00642480">
        <w:rPr>
          <w:rFonts w:ascii="Times New Roman" w:hAnsi="Times New Roman" w:cs="Times New Roman"/>
          <w:sz w:val="28"/>
          <w:szCs w:val="28"/>
        </w:rPr>
        <w:t xml:space="preserve"> Пензенской области</w:t>
      </w:r>
      <w:r w:rsidR="00BE14D5" w:rsidRPr="00642480">
        <w:rPr>
          <w:rFonts w:ascii="Times New Roman" w:hAnsi="Times New Roman" w:cs="Times New Roman"/>
          <w:sz w:val="28"/>
          <w:szCs w:val="28"/>
        </w:rPr>
        <w:t xml:space="preserve">, </w:t>
      </w:r>
      <w:r w:rsidRPr="0064248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Федеральным законом от 29.12.2012 № 273-ФЗ «Об образовании в Российской Федерации», н</w:t>
      </w:r>
      <w:r w:rsidR="008700AE" w:rsidRPr="00642480">
        <w:rPr>
          <w:rFonts w:ascii="Times New Roman" w:hAnsi="Times New Roman" w:cs="Times New Roman"/>
          <w:sz w:val="28"/>
          <w:szCs w:val="28"/>
        </w:rPr>
        <w:t xml:space="preserve">а основании Приказа Министерства образования и науки РФ от </w:t>
      </w:r>
      <w:r w:rsidR="00D76CF1" w:rsidRPr="00642480">
        <w:rPr>
          <w:rFonts w:ascii="Times New Roman" w:hAnsi="Times New Roman" w:cs="Times New Roman"/>
          <w:sz w:val="28"/>
          <w:szCs w:val="28"/>
        </w:rPr>
        <w:t>8 апреля</w:t>
      </w:r>
      <w:r w:rsidR="008700AE" w:rsidRPr="00642480">
        <w:rPr>
          <w:rFonts w:ascii="Times New Roman" w:hAnsi="Times New Roman" w:cs="Times New Roman"/>
          <w:sz w:val="28"/>
          <w:szCs w:val="28"/>
        </w:rPr>
        <w:t xml:space="preserve"> 201</w:t>
      </w:r>
      <w:r w:rsidR="00D76CF1" w:rsidRPr="00642480">
        <w:rPr>
          <w:rFonts w:ascii="Times New Roman" w:hAnsi="Times New Roman" w:cs="Times New Roman"/>
          <w:sz w:val="28"/>
          <w:szCs w:val="28"/>
        </w:rPr>
        <w:t>4</w:t>
      </w:r>
      <w:r w:rsidR="008700AE" w:rsidRPr="0064248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76CF1" w:rsidRPr="00642480">
        <w:rPr>
          <w:rFonts w:ascii="Times New Roman" w:hAnsi="Times New Roman" w:cs="Times New Roman"/>
          <w:sz w:val="28"/>
          <w:szCs w:val="28"/>
        </w:rPr>
        <w:t>293 «Об утверждении П</w:t>
      </w:r>
      <w:r w:rsidR="008700AE" w:rsidRPr="00642480">
        <w:rPr>
          <w:rFonts w:ascii="Times New Roman" w:hAnsi="Times New Roman" w:cs="Times New Roman"/>
          <w:sz w:val="28"/>
          <w:szCs w:val="28"/>
        </w:rPr>
        <w:t xml:space="preserve">орядка приема </w:t>
      </w:r>
      <w:r w:rsidR="00D76CF1" w:rsidRPr="00642480">
        <w:rPr>
          <w:rFonts w:ascii="Times New Roman" w:hAnsi="Times New Roman" w:cs="Times New Roman"/>
          <w:sz w:val="28"/>
          <w:szCs w:val="28"/>
        </w:rPr>
        <w:t>на обучение по образовательным программам дошкольного образования»</w:t>
      </w:r>
      <w:r w:rsidRPr="00642480">
        <w:rPr>
          <w:rFonts w:ascii="Times New Roman" w:hAnsi="Times New Roman" w:cs="Times New Roman"/>
          <w:sz w:val="28"/>
          <w:szCs w:val="28"/>
        </w:rPr>
        <w:t xml:space="preserve">, </w:t>
      </w:r>
      <w:r w:rsidRPr="00642480">
        <w:rPr>
          <w:rFonts w:ascii="Times New Roman" w:hAnsi="Times New Roman" w:cs="Times New Roman"/>
          <w:color w:val="000000"/>
          <w:sz w:val="28"/>
          <w:szCs w:val="28"/>
        </w:rPr>
        <w:t>руководствуясь</w:t>
      </w:r>
      <w:r w:rsidRPr="00642480">
        <w:rPr>
          <w:rFonts w:ascii="Times New Roman" w:hAnsi="Times New Roman" w:cs="Times New Roman"/>
          <w:sz w:val="28"/>
          <w:szCs w:val="28"/>
        </w:rPr>
        <w:t xml:space="preserve"> Уставом Тамалинского района</w:t>
      </w:r>
    </w:p>
    <w:p w:rsidR="00197A64" w:rsidRPr="00642480" w:rsidRDefault="00197A64" w:rsidP="00C317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0A11" w:rsidRPr="005E4697" w:rsidRDefault="00642480" w:rsidP="00C317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697">
        <w:rPr>
          <w:rFonts w:ascii="Times New Roman" w:hAnsi="Times New Roman" w:cs="Times New Roman"/>
          <w:b/>
          <w:sz w:val="28"/>
          <w:szCs w:val="28"/>
        </w:rPr>
        <w:t>А</w:t>
      </w:r>
      <w:r w:rsidR="00A40A11" w:rsidRPr="005E4697">
        <w:rPr>
          <w:rFonts w:ascii="Times New Roman" w:hAnsi="Times New Roman" w:cs="Times New Roman"/>
          <w:b/>
          <w:sz w:val="28"/>
          <w:szCs w:val="28"/>
        </w:rPr>
        <w:t>дминистрация Тамалинского района постановляет:</w:t>
      </w:r>
    </w:p>
    <w:p w:rsidR="008700AE" w:rsidRPr="00642480" w:rsidRDefault="008700AE" w:rsidP="00C317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143F" w:rsidRPr="005E4697" w:rsidRDefault="00A40A11" w:rsidP="00C317C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42480">
        <w:rPr>
          <w:rFonts w:ascii="Times New Roman" w:hAnsi="Times New Roman" w:cs="Times New Roman"/>
          <w:sz w:val="28"/>
          <w:szCs w:val="28"/>
        </w:rPr>
        <w:t>1.</w:t>
      </w:r>
      <w:r w:rsidR="008700AE" w:rsidRPr="00642480">
        <w:rPr>
          <w:rFonts w:ascii="Times New Roman" w:hAnsi="Times New Roman" w:cs="Times New Roman"/>
          <w:sz w:val="28"/>
          <w:szCs w:val="28"/>
        </w:rPr>
        <w:t>Закрепить территорию Тамалинского района за</w:t>
      </w:r>
      <w:r w:rsidR="00D76CF1" w:rsidRPr="00642480">
        <w:rPr>
          <w:rFonts w:ascii="Times New Roman" w:hAnsi="Times New Roman" w:cs="Times New Roman"/>
          <w:sz w:val="28"/>
          <w:szCs w:val="28"/>
        </w:rPr>
        <w:t xml:space="preserve"> дошкольными </w:t>
      </w:r>
      <w:r w:rsidR="008700AE" w:rsidRPr="00642480">
        <w:rPr>
          <w:rFonts w:ascii="Times New Roman" w:hAnsi="Times New Roman" w:cs="Times New Roman"/>
          <w:sz w:val="28"/>
          <w:szCs w:val="28"/>
        </w:rPr>
        <w:t xml:space="preserve"> образовательными </w:t>
      </w:r>
      <w:r w:rsidR="00D76CF1" w:rsidRPr="00642480">
        <w:rPr>
          <w:rFonts w:ascii="Times New Roman" w:hAnsi="Times New Roman" w:cs="Times New Roman"/>
          <w:sz w:val="28"/>
          <w:szCs w:val="28"/>
        </w:rPr>
        <w:t>организац</w:t>
      </w:r>
      <w:r w:rsidR="008700AE" w:rsidRPr="00642480">
        <w:rPr>
          <w:rFonts w:ascii="Times New Roman" w:hAnsi="Times New Roman" w:cs="Times New Roman"/>
          <w:sz w:val="28"/>
          <w:szCs w:val="28"/>
        </w:rPr>
        <w:t>иями согласно Приложению.</w:t>
      </w:r>
    </w:p>
    <w:p w:rsidR="008068E8" w:rsidRPr="00642480" w:rsidRDefault="005E4697" w:rsidP="00C317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2143F" w:rsidRPr="00642480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информационном бюллетене  «Тамалинские ведомости».</w:t>
      </w:r>
    </w:p>
    <w:p w:rsidR="00A40A11" w:rsidRPr="00642480" w:rsidRDefault="005E4697" w:rsidP="00C317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2143F" w:rsidRPr="0064248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A40A11" w:rsidRPr="00642480" w:rsidRDefault="005E4697" w:rsidP="00C317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40A11" w:rsidRPr="0064248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60126B" w:rsidRPr="00642480">
        <w:rPr>
          <w:rFonts w:ascii="Times New Roman" w:hAnsi="Times New Roman" w:cs="Times New Roman"/>
          <w:sz w:val="28"/>
          <w:szCs w:val="28"/>
        </w:rPr>
        <w:t>п</w:t>
      </w:r>
      <w:r w:rsidR="00A40A11" w:rsidRPr="00642480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 w:rsidR="0059744D" w:rsidRPr="00642480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642480">
        <w:rPr>
          <w:rFonts w:ascii="Times New Roman" w:hAnsi="Times New Roman" w:cs="Times New Roman"/>
          <w:sz w:val="28"/>
          <w:szCs w:val="28"/>
        </w:rPr>
        <w:t>А</w:t>
      </w:r>
      <w:r w:rsidR="00CB1074" w:rsidRPr="00642480">
        <w:rPr>
          <w:rFonts w:ascii="Times New Roman" w:hAnsi="Times New Roman" w:cs="Times New Roman"/>
          <w:sz w:val="28"/>
          <w:szCs w:val="28"/>
        </w:rPr>
        <w:t xml:space="preserve">дминистрации Тамалинского района </w:t>
      </w:r>
      <w:r w:rsidR="0060126B" w:rsidRPr="00642480">
        <w:rPr>
          <w:rFonts w:ascii="Times New Roman" w:hAnsi="Times New Roman" w:cs="Times New Roman"/>
          <w:sz w:val="28"/>
          <w:szCs w:val="28"/>
        </w:rPr>
        <w:t>по социальным вопросам</w:t>
      </w:r>
      <w:r w:rsidR="00FB3075" w:rsidRPr="00642480">
        <w:rPr>
          <w:rFonts w:ascii="Times New Roman" w:hAnsi="Times New Roman" w:cs="Times New Roman"/>
          <w:sz w:val="28"/>
          <w:szCs w:val="28"/>
        </w:rPr>
        <w:t>.</w:t>
      </w:r>
    </w:p>
    <w:p w:rsidR="005E4697" w:rsidRDefault="005E4697" w:rsidP="00C317C6">
      <w:pPr>
        <w:jc w:val="both"/>
        <w:rPr>
          <w:sz w:val="28"/>
          <w:szCs w:val="28"/>
        </w:rPr>
      </w:pPr>
    </w:p>
    <w:p w:rsidR="005E4697" w:rsidRPr="00642480" w:rsidRDefault="005E4697" w:rsidP="00C317C6">
      <w:pPr>
        <w:jc w:val="both"/>
        <w:rPr>
          <w:sz w:val="28"/>
          <w:szCs w:val="28"/>
        </w:rPr>
      </w:pPr>
    </w:p>
    <w:p w:rsidR="007731FA" w:rsidRDefault="008700AE" w:rsidP="00C317C6">
      <w:pPr>
        <w:jc w:val="both"/>
        <w:rPr>
          <w:sz w:val="28"/>
          <w:szCs w:val="28"/>
        </w:rPr>
      </w:pPr>
      <w:r w:rsidRPr="00642480">
        <w:rPr>
          <w:sz w:val="28"/>
          <w:szCs w:val="28"/>
        </w:rPr>
        <w:t>Г</w:t>
      </w:r>
      <w:r w:rsidR="00A40A11" w:rsidRPr="00642480">
        <w:rPr>
          <w:sz w:val="28"/>
          <w:szCs w:val="28"/>
        </w:rPr>
        <w:t>лав</w:t>
      </w:r>
      <w:r w:rsidRPr="00642480">
        <w:rPr>
          <w:sz w:val="28"/>
          <w:szCs w:val="28"/>
        </w:rPr>
        <w:t xml:space="preserve">а </w:t>
      </w:r>
      <w:r w:rsidR="00642480">
        <w:rPr>
          <w:sz w:val="28"/>
          <w:szCs w:val="28"/>
        </w:rPr>
        <w:t>А</w:t>
      </w:r>
      <w:r w:rsidR="00A40A11" w:rsidRPr="00642480">
        <w:rPr>
          <w:sz w:val="28"/>
          <w:szCs w:val="28"/>
        </w:rPr>
        <w:t xml:space="preserve">дминистрации </w:t>
      </w:r>
    </w:p>
    <w:p w:rsidR="00210DA7" w:rsidRPr="00642480" w:rsidRDefault="00981C6A" w:rsidP="00C317C6">
      <w:pPr>
        <w:jc w:val="both"/>
        <w:rPr>
          <w:sz w:val="28"/>
          <w:szCs w:val="28"/>
        </w:rPr>
      </w:pPr>
      <w:r w:rsidRPr="00642480">
        <w:rPr>
          <w:sz w:val="28"/>
          <w:szCs w:val="28"/>
        </w:rPr>
        <w:t xml:space="preserve">Тамалинского района          </w:t>
      </w:r>
      <w:r w:rsidR="00AC2619">
        <w:rPr>
          <w:sz w:val="28"/>
          <w:szCs w:val="28"/>
        </w:rPr>
        <w:t>А.В. Горшков</w:t>
      </w:r>
    </w:p>
    <w:p w:rsidR="005E4697" w:rsidRDefault="005E4697" w:rsidP="00C317C6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312B85" w:rsidRDefault="00312B85" w:rsidP="00C317C6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981C6A" w:rsidRPr="00642480" w:rsidRDefault="00981C6A" w:rsidP="00C317C6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642480">
        <w:rPr>
          <w:rFonts w:ascii="Times New Roman" w:hAnsi="Times New Roman"/>
          <w:sz w:val="28"/>
          <w:szCs w:val="28"/>
        </w:rPr>
        <w:t xml:space="preserve">Приложение к Постановлению </w:t>
      </w:r>
    </w:p>
    <w:p w:rsidR="00981C6A" w:rsidRPr="00642480" w:rsidRDefault="00642480" w:rsidP="00C317C6">
      <w:pPr>
        <w:pStyle w:val="a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981C6A" w:rsidRPr="00642480">
        <w:rPr>
          <w:rFonts w:ascii="Times New Roman" w:hAnsi="Times New Roman"/>
          <w:sz w:val="28"/>
          <w:szCs w:val="28"/>
        </w:rPr>
        <w:t xml:space="preserve">дминистрации Тамалинского района </w:t>
      </w:r>
    </w:p>
    <w:p w:rsidR="00981C6A" w:rsidRPr="00642480" w:rsidRDefault="00981C6A" w:rsidP="00C317C6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642480">
        <w:rPr>
          <w:rFonts w:ascii="Times New Roman" w:hAnsi="Times New Roman"/>
          <w:sz w:val="28"/>
          <w:szCs w:val="28"/>
        </w:rPr>
        <w:t xml:space="preserve">от </w:t>
      </w:r>
      <w:r w:rsidR="00355CE1">
        <w:rPr>
          <w:rFonts w:ascii="Times New Roman" w:hAnsi="Times New Roman"/>
          <w:sz w:val="28"/>
          <w:szCs w:val="28"/>
        </w:rPr>
        <w:t>01.02.</w:t>
      </w:r>
      <w:r w:rsidR="00101E7F">
        <w:rPr>
          <w:rFonts w:ascii="Times New Roman" w:hAnsi="Times New Roman"/>
          <w:sz w:val="28"/>
          <w:szCs w:val="28"/>
        </w:rPr>
        <w:t>201</w:t>
      </w:r>
      <w:r w:rsidR="00273A9C">
        <w:rPr>
          <w:rFonts w:ascii="Times New Roman" w:hAnsi="Times New Roman"/>
          <w:sz w:val="28"/>
          <w:szCs w:val="28"/>
        </w:rPr>
        <w:t>8</w:t>
      </w:r>
      <w:r w:rsidRPr="00642480">
        <w:rPr>
          <w:rFonts w:ascii="Times New Roman" w:hAnsi="Times New Roman"/>
          <w:sz w:val="28"/>
          <w:szCs w:val="28"/>
        </w:rPr>
        <w:t xml:space="preserve"> №  </w:t>
      </w:r>
      <w:r w:rsidR="00355CE1">
        <w:rPr>
          <w:rFonts w:ascii="Times New Roman" w:hAnsi="Times New Roman"/>
          <w:sz w:val="28"/>
          <w:szCs w:val="28"/>
        </w:rPr>
        <w:t>27</w:t>
      </w:r>
      <w:r w:rsidR="008E6D15">
        <w:rPr>
          <w:rFonts w:ascii="Times New Roman" w:hAnsi="Times New Roman"/>
          <w:sz w:val="28"/>
          <w:szCs w:val="28"/>
        </w:rPr>
        <w:t>-п</w:t>
      </w:r>
    </w:p>
    <w:p w:rsidR="00981C6A" w:rsidRPr="00642480" w:rsidRDefault="00981C6A" w:rsidP="00C317C6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981C6A" w:rsidRPr="00642480" w:rsidRDefault="00981C6A" w:rsidP="00C317C6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642480">
        <w:rPr>
          <w:rFonts w:ascii="Times New Roman" w:hAnsi="Times New Roman"/>
          <w:sz w:val="28"/>
          <w:szCs w:val="28"/>
        </w:rPr>
        <w:t>Территория, закрепленная за муниципальными дошкольными образовательными организациями Тамалинского района Пензенской области</w:t>
      </w:r>
    </w:p>
    <w:p w:rsidR="00981C6A" w:rsidRPr="00642480" w:rsidRDefault="00981C6A" w:rsidP="00C317C6">
      <w:pPr>
        <w:pStyle w:val="ae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1"/>
        <w:gridCol w:w="3927"/>
        <w:gridCol w:w="4678"/>
      </w:tblGrid>
      <w:tr w:rsidR="00981C6A" w:rsidRPr="00642480" w:rsidTr="00642480">
        <w:tc>
          <w:tcPr>
            <w:tcW w:w="751" w:type="dxa"/>
          </w:tcPr>
          <w:p w:rsidR="00981C6A" w:rsidRPr="00642480" w:rsidRDefault="00981C6A" w:rsidP="00C317C6">
            <w:pPr>
              <w:rPr>
                <w:sz w:val="28"/>
                <w:szCs w:val="28"/>
              </w:rPr>
            </w:pPr>
            <w:r w:rsidRPr="00642480">
              <w:rPr>
                <w:sz w:val="28"/>
                <w:szCs w:val="28"/>
              </w:rPr>
              <w:t>№№</w:t>
            </w:r>
          </w:p>
          <w:p w:rsidR="00981C6A" w:rsidRPr="00642480" w:rsidRDefault="00981C6A" w:rsidP="00C317C6">
            <w:pPr>
              <w:rPr>
                <w:sz w:val="28"/>
                <w:szCs w:val="28"/>
              </w:rPr>
            </w:pPr>
            <w:r w:rsidRPr="00642480">
              <w:rPr>
                <w:sz w:val="28"/>
                <w:szCs w:val="28"/>
              </w:rPr>
              <w:t>п/п</w:t>
            </w:r>
          </w:p>
          <w:p w:rsidR="00981C6A" w:rsidRPr="00642480" w:rsidRDefault="00981C6A" w:rsidP="00C317C6">
            <w:pPr>
              <w:rPr>
                <w:sz w:val="28"/>
                <w:szCs w:val="28"/>
              </w:rPr>
            </w:pPr>
          </w:p>
        </w:tc>
        <w:tc>
          <w:tcPr>
            <w:tcW w:w="3927" w:type="dxa"/>
          </w:tcPr>
          <w:p w:rsidR="00981C6A" w:rsidRPr="00642480" w:rsidRDefault="00981C6A" w:rsidP="00C317C6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480">
              <w:rPr>
                <w:rFonts w:ascii="Times New Roman" w:hAnsi="Times New Roman"/>
                <w:sz w:val="28"/>
                <w:szCs w:val="28"/>
              </w:rPr>
              <w:t>Наименование образовательного учреждения</w:t>
            </w:r>
          </w:p>
          <w:p w:rsidR="00981C6A" w:rsidRPr="00642480" w:rsidRDefault="00981C6A" w:rsidP="00C317C6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81C6A" w:rsidRPr="00642480" w:rsidRDefault="00981C6A" w:rsidP="00C317C6">
            <w:pPr>
              <w:jc w:val="center"/>
              <w:rPr>
                <w:sz w:val="28"/>
                <w:szCs w:val="28"/>
              </w:rPr>
            </w:pPr>
            <w:r w:rsidRPr="00642480">
              <w:rPr>
                <w:sz w:val="28"/>
                <w:szCs w:val="28"/>
              </w:rPr>
              <w:t>Название населенных пунктов</w:t>
            </w:r>
          </w:p>
        </w:tc>
      </w:tr>
      <w:tr w:rsidR="00981C6A" w:rsidRPr="00642480" w:rsidTr="00642480">
        <w:tc>
          <w:tcPr>
            <w:tcW w:w="751" w:type="dxa"/>
          </w:tcPr>
          <w:p w:rsidR="00981C6A" w:rsidRPr="00642480" w:rsidRDefault="00981C6A" w:rsidP="00C317C6">
            <w:pPr>
              <w:jc w:val="center"/>
              <w:rPr>
                <w:sz w:val="28"/>
                <w:szCs w:val="28"/>
              </w:rPr>
            </w:pPr>
            <w:r w:rsidRPr="00642480">
              <w:rPr>
                <w:sz w:val="28"/>
                <w:szCs w:val="28"/>
              </w:rPr>
              <w:t>1</w:t>
            </w:r>
          </w:p>
        </w:tc>
        <w:tc>
          <w:tcPr>
            <w:tcW w:w="3927" w:type="dxa"/>
          </w:tcPr>
          <w:p w:rsidR="00981C6A" w:rsidRPr="00642480" w:rsidRDefault="00981C6A" w:rsidP="00C317C6">
            <w:pPr>
              <w:jc w:val="center"/>
              <w:rPr>
                <w:sz w:val="28"/>
                <w:szCs w:val="28"/>
              </w:rPr>
            </w:pPr>
            <w:r w:rsidRPr="00642480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981C6A" w:rsidRPr="00642480" w:rsidRDefault="00981C6A" w:rsidP="00C317C6">
            <w:pPr>
              <w:jc w:val="center"/>
              <w:rPr>
                <w:sz w:val="28"/>
                <w:szCs w:val="28"/>
              </w:rPr>
            </w:pPr>
            <w:r w:rsidRPr="00642480">
              <w:rPr>
                <w:sz w:val="28"/>
                <w:szCs w:val="28"/>
              </w:rPr>
              <w:t>3</w:t>
            </w:r>
          </w:p>
        </w:tc>
      </w:tr>
      <w:tr w:rsidR="00981C6A" w:rsidRPr="00642480" w:rsidTr="00642480">
        <w:tc>
          <w:tcPr>
            <w:tcW w:w="751" w:type="dxa"/>
          </w:tcPr>
          <w:p w:rsidR="00981C6A" w:rsidRPr="00642480" w:rsidRDefault="00981C6A" w:rsidP="00C317C6">
            <w:pPr>
              <w:rPr>
                <w:sz w:val="28"/>
                <w:szCs w:val="28"/>
              </w:rPr>
            </w:pPr>
            <w:r w:rsidRPr="00642480">
              <w:rPr>
                <w:sz w:val="28"/>
                <w:szCs w:val="28"/>
              </w:rPr>
              <w:t>1</w:t>
            </w:r>
          </w:p>
        </w:tc>
        <w:tc>
          <w:tcPr>
            <w:tcW w:w="3927" w:type="dxa"/>
          </w:tcPr>
          <w:p w:rsidR="00981C6A" w:rsidRPr="00642480" w:rsidRDefault="00981C6A" w:rsidP="00C317C6">
            <w:pPr>
              <w:rPr>
                <w:iCs/>
                <w:sz w:val="28"/>
                <w:szCs w:val="28"/>
              </w:rPr>
            </w:pPr>
            <w:r w:rsidRPr="00642480">
              <w:rPr>
                <w:iCs/>
                <w:sz w:val="28"/>
                <w:szCs w:val="28"/>
              </w:rPr>
              <w:t>Муниципальное бюджетное  дошкольное образовательное учреждение детский сад №1 р.п.Тамала Пензенской области, Здание 1</w:t>
            </w:r>
          </w:p>
          <w:p w:rsidR="00981C6A" w:rsidRPr="00642480" w:rsidRDefault="00981C6A" w:rsidP="00C317C6">
            <w:pPr>
              <w:rPr>
                <w:iCs/>
                <w:sz w:val="28"/>
                <w:szCs w:val="28"/>
              </w:rPr>
            </w:pPr>
            <w:r w:rsidRPr="00642480">
              <w:rPr>
                <w:iCs/>
                <w:sz w:val="28"/>
                <w:szCs w:val="28"/>
              </w:rPr>
              <w:t>(442900, Пензенская область, р.п. Тамала,</w:t>
            </w:r>
          </w:p>
          <w:p w:rsidR="00981C6A" w:rsidRPr="00642480" w:rsidRDefault="00981C6A" w:rsidP="00C317C6">
            <w:pPr>
              <w:jc w:val="both"/>
              <w:rPr>
                <w:sz w:val="28"/>
                <w:szCs w:val="28"/>
              </w:rPr>
            </w:pPr>
            <w:r w:rsidRPr="00642480">
              <w:rPr>
                <w:iCs/>
                <w:sz w:val="28"/>
                <w:szCs w:val="28"/>
              </w:rPr>
              <w:t>ул. Коммунистическая, 34)</w:t>
            </w:r>
          </w:p>
        </w:tc>
        <w:tc>
          <w:tcPr>
            <w:tcW w:w="4678" w:type="dxa"/>
          </w:tcPr>
          <w:p w:rsidR="00981C6A" w:rsidRPr="00642480" w:rsidRDefault="00981C6A" w:rsidP="00C317C6">
            <w:pPr>
              <w:rPr>
                <w:sz w:val="28"/>
                <w:szCs w:val="28"/>
              </w:rPr>
            </w:pPr>
            <w:r w:rsidRPr="00642480">
              <w:rPr>
                <w:sz w:val="28"/>
                <w:szCs w:val="28"/>
              </w:rPr>
              <w:t xml:space="preserve">р.п. Тамала, улицы: </w:t>
            </w:r>
          </w:p>
          <w:p w:rsidR="00981C6A" w:rsidRPr="00642480" w:rsidRDefault="007B638E" w:rsidP="00C31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Гагарина, </w:t>
            </w:r>
            <w:r w:rsidR="00981C6A" w:rsidRPr="00642480">
              <w:rPr>
                <w:sz w:val="28"/>
                <w:szCs w:val="28"/>
              </w:rPr>
              <w:t>Железнодорожная, Коммунальная, Коммунистическая от №1 и №2 п</w:t>
            </w:r>
            <w:r>
              <w:rPr>
                <w:sz w:val="28"/>
                <w:szCs w:val="28"/>
              </w:rPr>
              <w:t>о №52 и №37, Корсакова,</w:t>
            </w:r>
            <w:r w:rsidR="00981C6A" w:rsidRPr="00642480">
              <w:rPr>
                <w:sz w:val="28"/>
                <w:szCs w:val="28"/>
              </w:rPr>
              <w:t xml:space="preserve"> Крылова, Лесная, Луначарского от №2 и №3 по №</w:t>
            </w:r>
            <w:r>
              <w:rPr>
                <w:sz w:val="28"/>
                <w:szCs w:val="28"/>
              </w:rPr>
              <w:t xml:space="preserve">29 и №36, Октябрьская, Привокзальная, </w:t>
            </w:r>
            <w:r w:rsidR="00981C6A" w:rsidRPr="00642480">
              <w:rPr>
                <w:sz w:val="28"/>
                <w:szCs w:val="28"/>
              </w:rPr>
              <w:t>Прудная, Пушкинская от №1 по №41, Радищева, Советская, Солнечная, Степана Разина, Транспортная от №1и №2 по №61 и №66,  Школьная.</w:t>
            </w:r>
          </w:p>
          <w:p w:rsidR="00981C6A" w:rsidRPr="00642480" w:rsidRDefault="00981C6A" w:rsidP="00C317C6">
            <w:pPr>
              <w:rPr>
                <w:sz w:val="28"/>
                <w:szCs w:val="28"/>
              </w:rPr>
            </w:pPr>
            <w:r w:rsidRPr="00642480">
              <w:rPr>
                <w:sz w:val="28"/>
                <w:szCs w:val="28"/>
              </w:rPr>
              <w:t>переулки:</w:t>
            </w:r>
          </w:p>
          <w:p w:rsidR="00981C6A" w:rsidRPr="00642480" w:rsidRDefault="00981C6A" w:rsidP="00C317C6">
            <w:pPr>
              <w:rPr>
                <w:sz w:val="28"/>
                <w:szCs w:val="28"/>
              </w:rPr>
            </w:pPr>
            <w:r w:rsidRPr="00642480">
              <w:rPr>
                <w:sz w:val="28"/>
                <w:szCs w:val="28"/>
              </w:rPr>
              <w:t xml:space="preserve">Амбулаторный, Аптечный, Дорожный, Колхозный, Лесной, </w:t>
            </w:r>
          </w:p>
          <w:p w:rsidR="00981C6A" w:rsidRPr="00642480" w:rsidRDefault="00981C6A" w:rsidP="00C317C6">
            <w:pPr>
              <w:rPr>
                <w:sz w:val="28"/>
                <w:szCs w:val="28"/>
              </w:rPr>
            </w:pPr>
            <w:r w:rsidRPr="00642480">
              <w:rPr>
                <w:sz w:val="28"/>
                <w:szCs w:val="28"/>
              </w:rPr>
              <w:t>Милицейский, Парковый,  Почтовый, Советский, Типографский.</w:t>
            </w:r>
          </w:p>
        </w:tc>
      </w:tr>
      <w:tr w:rsidR="00981C6A" w:rsidRPr="00642480" w:rsidTr="00642480">
        <w:tc>
          <w:tcPr>
            <w:tcW w:w="751" w:type="dxa"/>
          </w:tcPr>
          <w:p w:rsidR="00981C6A" w:rsidRPr="00642480" w:rsidRDefault="00981C6A" w:rsidP="00C317C6">
            <w:pPr>
              <w:rPr>
                <w:sz w:val="28"/>
                <w:szCs w:val="28"/>
              </w:rPr>
            </w:pPr>
            <w:r w:rsidRPr="00642480">
              <w:rPr>
                <w:sz w:val="28"/>
                <w:szCs w:val="28"/>
              </w:rPr>
              <w:t>2</w:t>
            </w:r>
          </w:p>
        </w:tc>
        <w:tc>
          <w:tcPr>
            <w:tcW w:w="3927" w:type="dxa"/>
          </w:tcPr>
          <w:p w:rsidR="00981C6A" w:rsidRPr="00642480" w:rsidRDefault="00981C6A" w:rsidP="00C317C6">
            <w:pPr>
              <w:rPr>
                <w:iCs/>
                <w:sz w:val="28"/>
                <w:szCs w:val="28"/>
              </w:rPr>
            </w:pPr>
            <w:r w:rsidRPr="00642480">
              <w:rPr>
                <w:iCs/>
                <w:sz w:val="28"/>
                <w:szCs w:val="28"/>
              </w:rPr>
              <w:t>Муниципальное бюджетное  дошкольное образовательное  учреждение детский сад №1 р.п.Тамала Пензенской области, Здание 2</w:t>
            </w:r>
          </w:p>
          <w:p w:rsidR="00981C6A" w:rsidRPr="00642480" w:rsidRDefault="00981C6A" w:rsidP="00C317C6">
            <w:pPr>
              <w:rPr>
                <w:iCs/>
                <w:sz w:val="28"/>
                <w:szCs w:val="28"/>
              </w:rPr>
            </w:pPr>
            <w:r w:rsidRPr="00642480">
              <w:rPr>
                <w:iCs/>
                <w:sz w:val="28"/>
                <w:szCs w:val="28"/>
              </w:rPr>
              <w:t xml:space="preserve">(442900, Пензенская область, р.п. Тамала, </w:t>
            </w:r>
          </w:p>
          <w:p w:rsidR="00981C6A" w:rsidRPr="00642480" w:rsidRDefault="00981C6A" w:rsidP="00C317C6">
            <w:pPr>
              <w:jc w:val="both"/>
              <w:rPr>
                <w:sz w:val="28"/>
                <w:szCs w:val="28"/>
              </w:rPr>
            </w:pPr>
            <w:r w:rsidRPr="00642480">
              <w:rPr>
                <w:iCs/>
                <w:sz w:val="28"/>
                <w:szCs w:val="28"/>
              </w:rPr>
              <w:t>ул. Транспортная, 87)</w:t>
            </w:r>
          </w:p>
        </w:tc>
        <w:tc>
          <w:tcPr>
            <w:tcW w:w="4678" w:type="dxa"/>
          </w:tcPr>
          <w:p w:rsidR="00981C6A" w:rsidRPr="00642480" w:rsidRDefault="00981C6A" w:rsidP="00C317C6">
            <w:pPr>
              <w:rPr>
                <w:sz w:val="28"/>
                <w:szCs w:val="28"/>
              </w:rPr>
            </w:pPr>
            <w:r w:rsidRPr="00642480">
              <w:rPr>
                <w:sz w:val="28"/>
                <w:szCs w:val="28"/>
              </w:rPr>
              <w:t xml:space="preserve">р.п. Тамала, улицы: </w:t>
            </w:r>
          </w:p>
          <w:p w:rsidR="00981C6A" w:rsidRPr="00642480" w:rsidRDefault="00981C6A" w:rsidP="00C317C6">
            <w:pPr>
              <w:rPr>
                <w:sz w:val="28"/>
                <w:szCs w:val="28"/>
              </w:rPr>
            </w:pPr>
            <w:r w:rsidRPr="00642480">
              <w:rPr>
                <w:sz w:val="28"/>
                <w:szCs w:val="28"/>
              </w:rPr>
              <w:t>60 лет Октября, 8 марта,  Александровская, Александровский проезд, Березовая, Коммунистическая от №54 и №39 до конца улицы, Корчагина, Лермонтова, Луговая, Луначарского от №31 и №38 до конца улицы, Молодежная, Московская, Пацаева, Пензенская, Победы,  Пушкинская от №42 до конца улицы, Тамбовская, Транспортная от №63 и №68 до конца улицы, Трудовая,</w:t>
            </w:r>
          </w:p>
          <w:p w:rsidR="00981C6A" w:rsidRPr="00642480" w:rsidRDefault="00981C6A" w:rsidP="00C317C6">
            <w:pPr>
              <w:rPr>
                <w:sz w:val="28"/>
                <w:szCs w:val="28"/>
              </w:rPr>
            </w:pPr>
            <w:r w:rsidRPr="00642480">
              <w:rPr>
                <w:sz w:val="28"/>
                <w:szCs w:val="28"/>
              </w:rPr>
              <w:t>переулки:</w:t>
            </w:r>
          </w:p>
          <w:p w:rsidR="00981C6A" w:rsidRPr="00642480" w:rsidRDefault="00981C6A" w:rsidP="00C317C6">
            <w:pPr>
              <w:rPr>
                <w:sz w:val="28"/>
                <w:szCs w:val="28"/>
              </w:rPr>
            </w:pPr>
            <w:r w:rsidRPr="00642480">
              <w:rPr>
                <w:sz w:val="28"/>
                <w:szCs w:val="28"/>
              </w:rPr>
              <w:t xml:space="preserve">Березовый, Гришинский, Луговой, </w:t>
            </w:r>
            <w:r w:rsidRPr="00642480">
              <w:rPr>
                <w:sz w:val="28"/>
                <w:szCs w:val="28"/>
              </w:rPr>
              <w:lastRenderedPageBreak/>
              <w:t>Мельничный.</w:t>
            </w:r>
          </w:p>
          <w:p w:rsidR="00981C6A" w:rsidRPr="00642480" w:rsidRDefault="00981C6A" w:rsidP="00C317C6">
            <w:pPr>
              <w:rPr>
                <w:sz w:val="28"/>
                <w:szCs w:val="28"/>
              </w:rPr>
            </w:pPr>
            <w:r w:rsidRPr="00642480">
              <w:rPr>
                <w:sz w:val="28"/>
                <w:szCs w:val="28"/>
              </w:rPr>
              <w:t>д. Агринка, д. Гришино , д. Озерки, д. Хмырово, с. Березовка, д. Токаревка</w:t>
            </w:r>
          </w:p>
        </w:tc>
      </w:tr>
      <w:tr w:rsidR="00981C6A" w:rsidRPr="00642480" w:rsidTr="00642480">
        <w:tc>
          <w:tcPr>
            <w:tcW w:w="751" w:type="dxa"/>
          </w:tcPr>
          <w:p w:rsidR="00981C6A" w:rsidRPr="00642480" w:rsidRDefault="00981C6A" w:rsidP="00C317C6">
            <w:pPr>
              <w:rPr>
                <w:sz w:val="28"/>
                <w:szCs w:val="28"/>
              </w:rPr>
            </w:pPr>
            <w:r w:rsidRPr="00642480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927" w:type="dxa"/>
          </w:tcPr>
          <w:p w:rsidR="00981C6A" w:rsidRPr="00642480" w:rsidRDefault="00981C6A" w:rsidP="00C317C6">
            <w:pPr>
              <w:rPr>
                <w:iCs/>
                <w:sz w:val="28"/>
                <w:szCs w:val="28"/>
              </w:rPr>
            </w:pPr>
            <w:r w:rsidRPr="00642480">
              <w:rPr>
                <w:iCs/>
                <w:sz w:val="28"/>
                <w:szCs w:val="28"/>
              </w:rPr>
              <w:t>Ульяновский филиал муниципального бюджетного дошкольного образовательного учреждения детского сада №1 р.п.  Тамала Пензенской области</w:t>
            </w:r>
          </w:p>
          <w:p w:rsidR="00981C6A" w:rsidRPr="00642480" w:rsidRDefault="00981C6A" w:rsidP="00C317C6">
            <w:pPr>
              <w:rPr>
                <w:iCs/>
                <w:sz w:val="28"/>
                <w:szCs w:val="28"/>
              </w:rPr>
            </w:pPr>
            <w:r w:rsidRPr="00642480">
              <w:rPr>
                <w:iCs/>
                <w:sz w:val="28"/>
                <w:szCs w:val="28"/>
              </w:rPr>
              <w:t>(442901, Пензенская область Тамалинский район,</w:t>
            </w:r>
          </w:p>
          <w:p w:rsidR="00981C6A" w:rsidRPr="00642480" w:rsidRDefault="00981C6A" w:rsidP="00C317C6">
            <w:pPr>
              <w:rPr>
                <w:sz w:val="28"/>
                <w:szCs w:val="28"/>
              </w:rPr>
            </w:pPr>
            <w:r w:rsidRPr="00642480">
              <w:rPr>
                <w:iCs/>
                <w:sz w:val="28"/>
                <w:szCs w:val="28"/>
              </w:rPr>
              <w:t>с. Ульяновка, ул. Новая, 37)</w:t>
            </w:r>
          </w:p>
        </w:tc>
        <w:tc>
          <w:tcPr>
            <w:tcW w:w="4678" w:type="dxa"/>
          </w:tcPr>
          <w:p w:rsidR="00981C6A" w:rsidRPr="00642480" w:rsidRDefault="00981C6A" w:rsidP="00C317C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42480">
              <w:rPr>
                <w:rFonts w:eastAsia="Calibri"/>
                <w:sz w:val="28"/>
                <w:szCs w:val="28"/>
                <w:lang w:eastAsia="en-US"/>
              </w:rPr>
              <w:t xml:space="preserve">д. Алексеевка, д. Агринка, с. Березовка, д. Красавка, </w:t>
            </w:r>
            <w:r w:rsidR="00101B80">
              <w:rPr>
                <w:rFonts w:eastAsia="Calibri"/>
                <w:sz w:val="28"/>
                <w:szCs w:val="28"/>
                <w:lang w:eastAsia="en-US"/>
              </w:rPr>
              <w:t xml:space="preserve">с. Каменка, </w:t>
            </w:r>
            <w:r w:rsidRPr="00642480">
              <w:rPr>
                <w:rFonts w:eastAsia="Calibri"/>
                <w:sz w:val="28"/>
                <w:szCs w:val="28"/>
                <w:lang w:eastAsia="en-US"/>
              </w:rPr>
              <w:t xml:space="preserve"> п. Луговой, с. Масловка, д. Невежкино,  с. Обвал, д. Токаревка, с. Ульяновка,</w:t>
            </w:r>
          </w:p>
        </w:tc>
      </w:tr>
      <w:tr w:rsidR="00981C6A" w:rsidRPr="00642480" w:rsidTr="00642480">
        <w:tc>
          <w:tcPr>
            <w:tcW w:w="751" w:type="dxa"/>
          </w:tcPr>
          <w:p w:rsidR="00981C6A" w:rsidRPr="00642480" w:rsidRDefault="00981C6A" w:rsidP="00C317C6">
            <w:pPr>
              <w:rPr>
                <w:sz w:val="28"/>
                <w:szCs w:val="28"/>
              </w:rPr>
            </w:pPr>
            <w:r w:rsidRPr="00642480">
              <w:rPr>
                <w:sz w:val="28"/>
                <w:szCs w:val="28"/>
              </w:rPr>
              <w:t>4</w:t>
            </w:r>
          </w:p>
        </w:tc>
        <w:tc>
          <w:tcPr>
            <w:tcW w:w="3927" w:type="dxa"/>
          </w:tcPr>
          <w:p w:rsidR="00981C6A" w:rsidRPr="00642480" w:rsidRDefault="00981C6A" w:rsidP="00C317C6">
            <w:pPr>
              <w:rPr>
                <w:iCs/>
                <w:sz w:val="28"/>
                <w:szCs w:val="28"/>
              </w:rPr>
            </w:pPr>
            <w:r w:rsidRPr="00642480">
              <w:rPr>
                <w:iCs/>
                <w:sz w:val="28"/>
                <w:szCs w:val="28"/>
              </w:rPr>
              <w:t>Муниципальное бюджетное  дошкольное образовательное учреждение детский сад №5 р.п.Тамала Пензенской области</w:t>
            </w:r>
          </w:p>
          <w:p w:rsidR="00981C6A" w:rsidRPr="00642480" w:rsidRDefault="00981C6A" w:rsidP="00C317C6">
            <w:pPr>
              <w:rPr>
                <w:sz w:val="28"/>
                <w:szCs w:val="28"/>
              </w:rPr>
            </w:pPr>
            <w:r w:rsidRPr="00642480">
              <w:rPr>
                <w:iCs/>
                <w:sz w:val="28"/>
                <w:szCs w:val="28"/>
              </w:rPr>
              <w:t>(442900, Пензенская область, р.п.Тамала, ул. Восточная, 29)</w:t>
            </w:r>
          </w:p>
        </w:tc>
        <w:tc>
          <w:tcPr>
            <w:tcW w:w="4678" w:type="dxa"/>
          </w:tcPr>
          <w:p w:rsidR="00981C6A" w:rsidRPr="00642480" w:rsidRDefault="00981C6A" w:rsidP="00C317C6">
            <w:pPr>
              <w:rPr>
                <w:sz w:val="28"/>
                <w:szCs w:val="28"/>
              </w:rPr>
            </w:pPr>
            <w:r w:rsidRPr="00642480">
              <w:rPr>
                <w:sz w:val="28"/>
                <w:szCs w:val="28"/>
              </w:rPr>
              <w:t xml:space="preserve">р.п. Тамала, улицы: </w:t>
            </w:r>
          </w:p>
          <w:p w:rsidR="00981C6A" w:rsidRPr="00642480" w:rsidRDefault="00981C6A" w:rsidP="00C317C6">
            <w:pPr>
              <w:rPr>
                <w:sz w:val="28"/>
                <w:szCs w:val="28"/>
              </w:rPr>
            </w:pPr>
            <w:r w:rsidRPr="00642480">
              <w:rPr>
                <w:sz w:val="28"/>
                <w:szCs w:val="28"/>
              </w:rPr>
              <w:t>Восточная, Западная, Кирова, Комсомольская, Мира,Новая, Степная, Чкалова, Южная</w:t>
            </w:r>
          </w:p>
          <w:p w:rsidR="00981C6A" w:rsidRPr="00642480" w:rsidRDefault="00981C6A" w:rsidP="00C317C6">
            <w:pPr>
              <w:rPr>
                <w:sz w:val="28"/>
                <w:szCs w:val="28"/>
              </w:rPr>
            </w:pPr>
          </w:p>
        </w:tc>
      </w:tr>
      <w:tr w:rsidR="00981C6A" w:rsidRPr="00642480" w:rsidTr="00642480">
        <w:tc>
          <w:tcPr>
            <w:tcW w:w="751" w:type="dxa"/>
          </w:tcPr>
          <w:p w:rsidR="00981C6A" w:rsidRPr="00642480" w:rsidRDefault="00981C6A" w:rsidP="00C317C6">
            <w:pPr>
              <w:rPr>
                <w:sz w:val="28"/>
                <w:szCs w:val="28"/>
              </w:rPr>
            </w:pPr>
            <w:r w:rsidRPr="00642480">
              <w:rPr>
                <w:sz w:val="28"/>
                <w:szCs w:val="28"/>
              </w:rPr>
              <w:t>5</w:t>
            </w:r>
          </w:p>
        </w:tc>
        <w:tc>
          <w:tcPr>
            <w:tcW w:w="3927" w:type="dxa"/>
          </w:tcPr>
          <w:p w:rsidR="00981C6A" w:rsidRPr="00642480" w:rsidRDefault="00981C6A" w:rsidP="00C317C6">
            <w:pPr>
              <w:rPr>
                <w:sz w:val="28"/>
                <w:szCs w:val="28"/>
              </w:rPr>
            </w:pPr>
            <w:r w:rsidRPr="00642480">
              <w:rPr>
                <w:iCs/>
                <w:sz w:val="28"/>
                <w:szCs w:val="28"/>
              </w:rPr>
              <w:t>Тамалинский филиал  №1 муниципального бюджетного  дошкольного образовательного учреждения детский сад №5 р.п.Тамала Пензенской области</w:t>
            </w:r>
            <w:r w:rsidRPr="00642480">
              <w:rPr>
                <w:sz w:val="28"/>
                <w:szCs w:val="28"/>
              </w:rPr>
              <w:t xml:space="preserve"> (442900,  Пензенская область,</w:t>
            </w:r>
          </w:p>
          <w:p w:rsidR="00981C6A" w:rsidRPr="00642480" w:rsidRDefault="00981C6A" w:rsidP="00C317C6">
            <w:pPr>
              <w:jc w:val="both"/>
              <w:rPr>
                <w:sz w:val="28"/>
                <w:szCs w:val="28"/>
              </w:rPr>
            </w:pPr>
            <w:r w:rsidRPr="00642480">
              <w:rPr>
                <w:sz w:val="28"/>
                <w:szCs w:val="28"/>
              </w:rPr>
              <w:t>р.п. Тамала, ул.Заводская, 9)</w:t>
            </w:r>
          </w:p>
        </w:tc>
        <w:tc>
          <w:tcPr>
            <w:tcW w:w="4678" w:type="dxa"/>
          </w:tcPr>
          <w:p w:rsidR="00981C6A" w:rsidRPr="00642480" w:rsidRDefault="00981C6A" w:rsidP="00C317C6">
            <w:pPr>
              <w:rPr>
                <w:sz w:val="28"/>
                <w:szCs w:val="28"/>
              </w:rPr>
            </w:pPr>
            <w:r w:rsidRPr="00642480">
              <w:rPr>
                <w:sz w:val="28"/>
                <w:szCs w:val="28"/>
              </w:rPr>
              <w:t xml:space="preserve">р.п. Тамала, улицы: </w:t>
            </w:r>
          </w:p>
          <w:p w:rsidR="00981C6A" w:rsidRPr="00642480" w:rsidRDefault="00981C6A" w:rsidP="00C317C6">
            <w:pPr>
              <w:rPr>
                <w:sz w:val="28"/>
                <w:szCs w:val="28"/>
              </w:rPr>
            </w:pPr>
            <w:r w:rsidRPr="00642480">
              <w:rPr>
                <w:sz w:val="28"/>
                <w:szCs w:val="28"/>
              </w:rPr>
              <w:t xml:space="preserve">Белинского, Заводская, Заводская-2, </w:t>
            </w:r>
            <w:r w:rsidR="007B638E">
              <w:rPr>
                <w:sz w:val="28"/>
                <w:szCs w:val="28"/>
              </w:rPr>
              <w:t xml:space="preserve">Китанина, </w:t>
            </w:r>
            <w:r w:rsidRPr="00642480">
              <w:rPr>
                <w:sz w:val="28"/>
                <w:szCs w:val="28"/>
              </w:rPr>
              <w:t>Майская, Рабоче-Крестьянская, Северная, Северная-1,Цветочная, Юбилейная</w:t>
            </w:r>
          </w:p>
          <w:p w:rsidR="00981C6A" w:rsidRPr="00642480" w:rsidRDefault="00981C6A" w:rsidP="00C317C6">
            <w:pPr>
              <w:rPr>
                <w:sz w:val="28"/>
                <w:szCs w:val="28"/>
              </w:rPr>
            </w:pPr>
            <w:r w:rsidRPr="00642480">
              <w:rPr>
                <w:sz w:val="28"/>
                <w:szCs w:val="28"/>
              </w:rPr>
              <w:t>переулки:</w:t>
            </w:r>
          </w:p>
          <w:p w:rsidR="00981C6A" w:rsidRPr="00642480" w:rsidRDefault="00981C6A" w:rsidP="00C317C6">
            <w:pPr>
              <w:rPr>
                <w:sz w:val="28"/>
                <w:szCs w:val="28"/>
              </w:rPr>
            </w:pPr>
            <w:r w:rsidRPr="00642480">
              <w:rPr>
                <w:sz w:val="28"/>
                <w:szCs w:val="28"/>
              </w:rPr>
              <w:t xml:space="preserve">Белинского </w:t>
            </w:r>
          </w:p>
          <w:p w:rsidR="00981C6A" w:rsidRPr="00642480" w:rsidRDefault="00981C6A" w:rsidP="00C317C6">
            <w:pPr>
              <w:rPr>
                <w:sz w:val="28"/>
                <w:szCs w:val="28"/>
              </w:rPr>
            </w:pPr>
          </w:p>
        </w:tc>
      </w:tr>
      <w:tr w:rsidR="00981C6A" w:rsidRPr="00642480" w:rsidTr="00642480">
        <w:tc>
          <w:tcPr>
            <w:tcW w:w="751" w:type="dxa"/>
          </w:tcPr>
          <w:p w:rsidR="00981C6A" w:rsidRPr="00642480" w:rsidRDefault="00981C6A" w:rsidP="00C317C6">
            <w:pPr>
              <w:rPr>
                <w:sz w:val="28"/>
                <w:szCs w:val="28"/>
              </w:rPr>
            </w:pPr>
            <w:r w:rsidRPr="00642480">
              <w:rPr>
                <w:sz w:val="28"/>
                <w:szCs w:val="28"/>
              </w:rPr>
              <w:t>6</w:t>
            </w:r>
          </w:p>
        </w:tc>
        <w:tc>
          <w:tcPr>
            <w:tcW w:w="3927" w:type="dxa"/>
          </w:tcPr>
          <w:p w:rsidR="00981C6A" w:rsidRPr="00642480" w:rsidRDefault="00981C6A" w:rsidP="00C317C6">
            <w:pPr>
              <w:rPr>
                <w:iCs/>
                <w:sz w:val="28"/>
                <w:szCs w:val="28"/>
              </w:rPr>
            </w:pPr>
            <w:r w:rsidRPr="00642480">
              <w:rPr>
                <w:iCs/>
                <w:sz w:val="28"/>
                <w:szCs w:val="28"/>
              </w:rPr>
              <w:t xml:space="preserve">Тамалинский филиал  №2 муниципального бюджетного  дошкольного образовательного учреждения детский сад №5 р.п.Тамала Пензенской области (442900, Пензенская область, </w:t>
            </w:r>
          </w:p>
          <w:p w:rsidR="00981C6A" w:rsidRPr="00642480" w:rsidRDefault="00981C6A" w:rsidP="00C317C6">
            <w:pPr>
              <w:jc w:val="both"/>
              <w:rPr>
                <w:sz w:val="28"/>
                <w:szCs w:val="28"/>
              </w:rPr>
            </w:pPr>
            <w:r w:rsidRPr="00642480">
              <w:rPr>
                <w:iCs/>
                <w:sz w:val="28"/>
                <w:szCs w:val="28"/>
              </w:rPr>
              <w:t>р.п. Тамала, ул. Пионерская, 2)</w:t>
            </w:r>
          </w:p>
        </w:tc>
        <w:tc>
          <w:tcPr>
            <w:tcW w:w="4678" w:type="dxa"/>
          </w:tcPr>
          <w:p w:rsidR="00981C6A" w:rsidRPr="00642480" w:rsidRDefault="00981C6A" w:rsidP="00C317C6">
            <w:pPr>
              <w:rPr>
                <w:sz w:val="28"/>
                <w:szCs w:val="28"/>
              </w:rPr>
            </w:pPr>
            <w:r w:rsidRPr="00642480">
              <w:rPr>
                <w:sz w:val="28"/>
                <w:szCs w:val="28"/>
              </w:rPr>
              <w:t xml:space="preserve">р.п. Тамала, улицы: </w:t>
            </w:r>
          </w:p>
          <w:p w:rsidR="00981C6A" w:rsidRPr="00642480" w:rsidRDefault="00981C6A" w:rsidP="00C317C6">
            <w:pPr>
              <w:rPr>
                <w:sz w:val="28"/>
                <w:szCs w:val="28"/>
              </w:rPr>
            </w:pPr>
            <w:r w:rsidRPr="00642480">
              <w:rPr>
                <w:sz w:val="28"/>
                <w:szCs w:val="28"/>
              </w:rPr>
              <w:t>Дзержинского,</w:t>
            </w:r>
            <w:r w:rsidR="00D95325">
              <w:rPr>
                <w:sz w:val="28"/>
                <w:szCs w:val="28"/>
              </w:rPr>
              <w:t xml:space="preserve"> Дружбы, Дудочкина, Красная,</w:t>
            </w:r>
            <w:r w:rsidRPr="00642480">
              <w:rPr>
                <w:sz w:val="28"/>
                <w:szCs w:val="28"/>
              </w:rPr>
              <w:t xml:space="preserve"> Овражная, Пионерская, </w:t>
            </w:r>
            <w:r w:rsidR="00D95325">
              <w:rPr>
                <w:sz w:val="28"/>
                <w:szCs w:val="28"/>
              </w:rPr>
              <w:t xml:space="preserve">Полевая, </w:t>
            </w:r>
            <w:r w:rsidRPr="00642480">
              <w:rPr>
                <w:sz w:val="28"/>
                <w:szCs w:val="28"/>
              </w:rPr>
              <w:t>Почтовая,</w:t>
            </w:r>
            <w:r w:rsidR="00101B80">
              <w:rPr>
                <w:sz w:val="28"/>
                <w:szCs w:val="28"/>
              </w:rPr>
              <w:t xml:space="preserve"> Пролетарская,</w:t>
            </w:r>
            <w:r w:rsidRPr="00642480">
              <w:rPr>
                <w:sz w:val="28"/>
                <w:szCs w:val="28"/>
              </w:rPr>
              <w:t>Рабочая, Садовая, Саратовская, Совхозная, Центральная</w:t>
            </w:r>
            <w:r w:rsidR="00D95325">
              <w:rPr>
                <w:sz w:val="28"/>
                <w:szCs w:val="28"/>
              </w:rPr>
              <w:t>, Чапаева</w:t>
            </w:r>
          </w:p>
          <w:p w:rsidR="00981C6A" w:rsidRPr="00642480" w:rsidRDefault="00981C6A" w:rsidP="00C317C6">
            <w:pPr>
              <w:rPr>
                <w:sz w:val="28"/>
                <w:szCs w:val="28"/>
              </w:rPr>
            </w:pPr>
            <w:r w:rsidRPr="00642480">
              <w:rPr>
                <w:sz w:val="28"/>
                <w:szCs w:val="28"/>
              </w:rPr>
              <w:t xml:space="preserve">д. Богданово </w:t>
            </w:r>
          </w:p>
          <w:p w:rsidR="00981C6A" w:rsidRPr="00642480" w:rsidRDefault="00981C6A" w:rsidP="00C317C6">
            <w:pPr>
              <w:rPr>
                <w:sz w:val="28"/>
                <w:szCs w:val="28"/>
              </w:rPr>
            </w:pPr>
          </w:p>
        </w:tc>
      </w:tr>
      <w:tr w:rsidR="00981C6A" w:rsidRPr="00642480" w:rsidTr="00642480">
        <w:tc>
          <w:tcPr>
            <w:tcW w:w="751" w:type="dxa"/>
          </w:tcPr>
          <w:p w:rsidR="00981C6A" w:rsidRPr="00642480" w:rsidRDefault="00981C6A" w:rsidP="00C317C6">
            <w:pPr>
              <w:rPr>
                <w:sz w:val="28"/>
                <w:szCs w:val="28"/>
              </w:rPr>
            </w:pPr>
            <w:r w:rsidRPr="00642480">
              <w:rPr>
                <w:sz w:val="28"/>
                <w:szCs w:val="28"/>
              </w:rPr>
              <w:t>7</w:t>
            </w:r>
          </w:p>
        </w:tc>
        <w:tc>
          <w:tcPr>
            <w:tcW w:w="3927" w:type="dxa"/>
          </w:tcPr>
          <w:p w:rsidR="00981C6A" w:rsidRPr="00642480" w:rsidRDefault="00981C6A" w:rsidP="00C317C6">
            <w:pPr>
              <w:rPr>
                <w:sz w:val="28"/>
                <w:szCs w:val="28"/>
              </w:rPr>
            </w:pPr>
            <w:r w:rsidRPr="00642480">
              <w:rPr>
                <w:iCs/>
                <w:sz w:val="28"/>
                <w:szCs w:val="28"/>
              </w:rPr>
              <w:t>Малосергиевский филиал муниципального бюджетного дошкольного  образовательного учреждения детского сада №5 р.п.Тамала Пензенской области (442907,Пензенская область, Тамалинский район, с. М-</w:t>
            </w:r>
            <w:r w:rsidRPr="00642480">
              <w:rPr>
                <w:iCs/>
                <w:sz w:val="28"/>
                <w:szCs w:val="28"/>
              </w:rPr>
              <w:lastRenderedPageBreak/>
              <w:t>Сергиевка, ул. Центральная, 10)</w:t>
            </w:r>
          </w:p>
        </w:tc>
        <w:tc>
          <w:tcPr>
            <w:tcW w:w="4678" w:type="dxa"/>
          </w:tcPr>
          <w:p w:rsidR="00981C6A" w:rsidRPr="00642480" w:rsidRDefault="00981C6A" w:rsidP="00C317C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42480">
              <w:rPr>
                <w:sz w:val="28"/>
                <w:szCs w:val="28"/>
              </w:rPr>
              <w:lastRenderedPageBreak/>
              <w:t xml:space="preserve">д. Аннино, д. Гришино, </w:t>
            </w:r>
            <w:r w:rsidRPr="00642480">
              <w:rPr>
                <w:rFonts w:eastAsia="Calibri"/>
                <w:sz w:val="28"/>
                <w:szCs w:val="28"/>
                <w:lang w:eastAsia="en-US"/>
              </w:rPr>
              <w:t>с. Барышниково,п. Березняк, с. Варварино,д. Войново,  с. Зубрилово</w:t>
            </w:r>
            <w:r w:rsidRPr="00642480">
              <w:rPr>
                <w:sz w:val="28"/>
                <w:szCs w:val="28"/>
              </w:rPr>
              <w:t xml:space="preserve">, с. Калиновка, </w:t>
            </w:r>
            <w:r w:rsidRPr="00642480">
              <w:rPr>
                <w:rFonts w:eastAsia="Calibri"/>
                <w:sz w:val="28"/>
                <w:szCs w:val="28"/>
                <w:lang w:eastAsia="en-US"/>
              </w:rPr>
              <w:t xml:space="preserve">с. Кашировка, </w:t>
            </w:r>
            <w:r w:rsidRPr="00642480">
              <w:rPr>
                <w:sz w:val="28"/>
                <w:szCs w:val="28"/>
              </w:rPr>
              <w:t xml:space="preserve">с. Малая Сергиевка, </w:t>
            </w:r>
            <w:r w:rsidRPr="00642480">
              <w:rPr>
                <w:rFonts w:eastAsia="Calibri"/>
                <w:sz w:val="28"/>
                <w:szCs w:val="28"/>
                <w:lang w:eastAsia="en-US"/>
              </w:rPr>
              <w:t>д. Новое Зубрилово, д. Садовая</w:t>
            </w:r>
          </w:p>
        </w:tc>
      </w:tr>
      <w:tr w:rsidR="007B7C79" w:rsidRPr="00642480" w:rsidTr="001A3E44">
        <w:trPr>
          <w:trHeight w:val="3552"/>
        </w:trPr>
        <w:tc>
          <w:tcPr>
            <w:tcW w:w="751" w:type="dxa"/>
          </w:tcPr>
          <w:p w:rsidR="007B7C79" w:rsidRPr="00642480" w:rsidRDefault="007B7C79" w:rsidP="00C317C6">
            <w:pPr>
              <w:rPr>
                <w:sz w:val="28"/>
                <w:szCs w:val="28"/>
              </w:rPr>
            </w:pPr>
            <w:r w:rsidRPr="00642480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927" w:type="dxa"/>
          </w:tcPr>
          <w:p w:rsidR="007B7C79" w:rsidRPr="00642480" w:rsidRDefault="007B7C79" w:rsidP="00C317C6">
            <w:pPr>
              <w:rPr>
                <w:iCs/>
                <w:sz w:val="28"/>
                <w:szCs w:val="28"/>
              </w:rPr>
            </w:pPr>
            <w:r w:rsidRPr="00642480">
              <w:rPr>
                <w:iCs/>
                <w:sz w:val="28"/>
                <w:szCs w:val="28"/>
              </w:rPr>
              <w:t xml:space="preserve">Муниципальное бюджетное  дошкольное образовательное учреждение детский сад №15 с. Вишневое Тамалинского района Пензенской области </w:t>
            </w:r>
          </w:p>
          <w:p w:rsidR="007B7C79" w:rsidRPr="00642480" w:rsidRDefault="007B7C79" w:rsidP="00C317C6">
            <w:pPr>
              <w:rPr>
                <w:iCs/>
                <w:sz w:val="28"/>
                <w:szCs w:val="28"/>
              </w:rPr>
            </w:pPr>
            <w:r w:rsidRPr="00642480">
              <w:rPr>
                <w:iCs/>
                <w:sz w:val="28"/>
                <w:szCs w:val="28"/>
              </w:rPr>
              <w:t>(442910, Пензенская область, Тамалинский район,</w:t>
            </w:r>
          </w:p>
          <w:p w:rsidR="007B7C79" w:rsidRPr="00642480" w:rsidRDefault="007B7C79" w:rsidP="00C317C6">
            <w:pPr>
              <w:rPr>
                <w:sz w:val="28"/>
                <w:szCs w:val="28"/>
              </w:rPr>
            </w:pPr>
            <w:r w:rsidRPr="00642480">
              <w:rPr>
                <w:iCs/>
                <w:sz w:val="28"/>
                <w:szCs w:val="28"/>
              </w:rPr>
              <w:t>с. Вишневое, ул. Крылова, 50)</w:t>
            </w:r>
          </w:p>
        </w:tc>
        <w:tc>
          <w:tcPr>
            <w:tcW w:w="4678" w:type="dxa"/>
          </w:tcPr>
          <w:p w:rsidR="007B7C79" w:rsidRPr="00642480" w:rsidRDefault="007B7C79" w:rsidP="00C317C6">
            <w:pPr>
              <w:rPr>
                <w:sz w:val="28"/>
                <w:szCs w:val="28"/>
              </w:rPr>
            </w:pPr>
            <w:r w:rsidRPr="00642480">
              <w:rPr>
                <w:sz w:val="28"/>
                <w:szCs w:val="28"/>
              </w:rPr>
              <w:t>д. Большая Корнеевка,  с. Вишневое, с. Григорьевка,с. Дуровка,  ст. Жизненная, с. Мача,   д. Мосолово,</w:t>
            </w:r>
          </w:p>
          <w:p w:rsidR="007B7C79" w:rsidRPr="00642480" w:rsidRDefault="007B7C79" w:rsidP="00C317C6">
            <w:pPr>
              <w:rPr>
                <w:sz w:val="28"/>
                <w:szCs w:val="28"/>
              </w:rPr>
            </w:pPr>
            <w:r w:rsidRPr="00642480">
              <w:rPr>
                <w:sz w:val="28"/>
                <w:szCs w:val="28"/>
              </w:rPr>
              <w:t>д. Новая Ростовка, д. Санниковка</w:t>
            </w:r>
            <w:r>
              <w:rPr>
                <w:sz w:val="28"/>
                <w:szCs w:val="28"/>
              </w:rPr>
              <w:t xml:space="preserve">,  </w:t>
            </w:r>
            <w:r w:rsidRPr="00642480">
              <w:rPr>
                <w:sz w:val="28"/>
                <w:szCs w:val="28"/>
              </w:rPr>
              <w:t xml:space="preserve"> с. Большая Сергеевка, д. Бугры, д. Крутец, д. Никольское, д. Сюверня</w:t>
            </w:r>
          </w:p>
          <w:p w:rsidR="007B7C79" w:rsidRPr="00642480" w:rsidRDefault="007B7C79" w:rsidP="00C317C6">
            <w:pPr>
              <w:rPr>
                <w:sz w:val="28"/>
                <w:szCs w:val="28"/>
              </w:rPr>
            </w:pPr>
            <w:r w:rsidRPr="00642480">
              <w:rPr>
                <w:sz w:val="28"/>
                <w:szCs w:val="28"/>
              </w:rPr>
              <w:t xml:space="preserve">с. Волчий Враг, д. Дворики, д. Иваново-Наумовка, д. Исаевка, с. Куликовка,  п. Степной, д. Щетинино, </w:t>
            </w:r>
          </w:p>
          <w:p w:rsidR="007B7C79" w:rsidRPr="00642480" w:rsidRDefault="007B7C79" w:rsidP="00C317C6">
            <w:pPr>
              <w:rPr>
                <w:sz w:val="28"/>
                <w:szCs w:val="28"/>
              </w:rPr>
            </w:pPr>
          </w:p>
        </w:tc>
      </w:tr>
    </w:tbl>
    <w:p w:rsidR="00981C6A" w:rsidRPr="00642480" w:rsidRDefault="00981C6A" w:rsidP="00C317C6">
      <w:pPr>
        <w:rPr>
          <w:sz w:val="28"/>
          <w:szCs w:val="28"/>
        </w:rPr>
      </w:pPr>
    </w:p>
    <w:p w:rsidR="00981C6A" w:rsidRPr="00642480" w:rsidRDefault="00981C6A" w:rsidP="00C317C6">
      <w:pPr>
        <w:jc w:val="both"/>
        <w:rPr>
          <w:sz w:val="28"/>
          <w:szCs w:val="28"/>
        </w:rPr>
      </w:pPr>
    </w:p>
    <w:p w:rsidR="00981C6A" w:rsidRPr="00642480" w:rsidRDefault="00981C6A" w:rsidP="00C317C6">
      <w:pPr>
        <w:jc w:val="both"/>
        <w:rPr>
          <w:sz w:val="28"/>
          <w:szCs w:val="28"/>
        </w:rPr>
      </w:pPr>
    </w:p>
    <w:p w:rsidR="00981C6A" w:rsidRPr="00642480" w:rsidRDefault="00981C6A" w:rsidP="00C317C6">
      <w:pPr>
        <w:jc w:val="both"/>
        <w:rPr>
          <w:sz w:val="28"/>
          <w:szCs w:val="28"/>
        </w:rPr>
      </w:pPr>
    </w:p>
    <w:sectPr w:rsidR="00981C6A" w:rsidRPr="00642480" w:rsidSect="00312B85">
      <w:headerReference w:type="even" r:id="rId10"/>
      <w:footerReference w:type="even" r:id="rId11"/>
      <w:footerReference w:type="default" r:id="rId12"/>
      <w:endnotePr>
        <w:numFmt w:val="decimal"/>
      </w:endnotePr>
      <w:pgSz w:w="11907" w:h="16840"/>
      <w:pgMar w:top="1134" w:right="567" w:bottom="1134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06A" w:rsidRDefault="0001306A" w:rsidP="00D459BA">
      <w:r>
        <w:separator/>
      </w:r>
    </w:p>
  </w:endnote>
  <w:endnote w:type="continuationSeparator" w:id="1">
    <w:p w:rsidR="0001306A" w:rsidRDefault="0001306A" w:rsidP="00D45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425" w:rsidRDefault="00F70C4E" w:rsidP="008700A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6642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6425" w:rsidRDefault="00266425" w:rsidP="0026642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425" w:rsidRDefault="00266425" w:rsidP="008700AE">
    <w:pPr>
      <w:pStyle w:val="a4"/>
      <w:framePr w:wrap="around" w:vAnchor="text" w:hAnchor="margin" w:xAlign="right" w:y="1"/>
      <w:rPr>
        <w:rStyle w:val="a6"/>
      </w:rPr>
    </w:pPr>
  </w:p>
  <w:p w:rsidR="00266425" w:rsidRDefault="00266425" w:rsidP="0026642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06A" w:rsidRDefault="0001306A" w:rsidP="00D459BA">
      <w:r>
        <w:separator/>
      </w:r>
    </w:p>
  </w:footnote>
  <w:footnote w:type="continuationSeparator" w:id="1">
    <w:p w:rsidR="0001306A" w:rsidRDefault="0001306A" w:rsidP="00D459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5EB" w:rsidRDefault="00F70C4E" w:rsidP="005625E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625E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625EB" w:rsidRDefault="005625E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879F2"/>
    <w:multiLevelType w:val="hybridMultilevel"/>
    <w:tmpl w:val="AE3EEB82"/>
    <w:lvl w:ilvl="0" w:tplc="90384D6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1B733E68"/>
    <w:multiLevelType w:val="singleLevel"/>
    <w:tmpl w:val="AB2C3B14"/>
    <w:lvl w:ilvl="0">
      <w:start w:val="1"/>
      <w:numFmt w:val="decimal"/>
      <w:lvlText w:val="2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E9200D6"/>
    <w:multiLevelType w:val="hybridMultilevel"/>
    <w:tmpl w:val="AFFE2056"/>
    <w:lvl w:ilvl="0" w:tplc="652E3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3B1D6A"/>
    <w:multiLevelType w:val="hybridMultilevel"/>
    <w:tmpl w:val="B316D390"/>
    <w:lvl w:ilvl="0" w:tplc="CA165CE8">
      <w:start w:val="2"/>
      <w:numFmt w:val="decimal"/>
      <w:lvlText w:val="%1."/>
      <w:lvlJc w:val="left"/>
      <w:pPr>
        <w:tabs>
          <w:tab w:val="num" w:pos="1791"/>
        </w:tabs>
        <w:ind w:left="1791" w:hanging="136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7F9B2A2C"/>
    <w:multiLevelType w:val="hybridMultilevel"/>
    <w:tmpl w:val="9ED8455C"/>
    <w:lvl w:ilvl="0" w:tplc="EC9497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86731D"/>
    <w:rsid w:val="0000337A"/>
    <w:rsid w:val="0000496D"/>
    <w:rsid w:val="00006359"/>
    <w:rsid w:val="000066CF"/>
    <w:rsid w:val="0001306A"/>
    <w:rsid w:val="000257E2"/>
    <w:rsid w:val="000273E5"/>
    <w:rsid w:val="00032713"/>
    <w:rsid w:val="000367CA"/>
    <w:rsid w:val="0004329E"/>
    <w:rsid w:val="00046CBE"/>
    <w:rsid w:val="00072B2A"/>
    <w:rsid w:val="00073CF0"/>
    <w:rsid w:val="00075766"/>
    <w:rsid w:val="000853F2"/>
    <w:rsid w:val="00086B95"/>
    <w:rsid w:val="00087767"/>
    <w:rsid w:val="0009603C"/>
    <w:rsid w:val="00097F0D"/>
    <w:rsid w:val="000A0A3B"/>
    <w:rsid w:val="000B27FE"/>
    <w:rsid w:val="000D247A"/>
    <w:rsid w:val="000E6282"/>
    <w:rsid w:val="00101B80"/>
    <w:rsid w:val="00101E7F"/>
    <w:rsid w:val="001148B9"/>
    <w:rsid w:val="001322B5"/>
    <w:rsid w:val="00136B01"/>
    <w:rsid w:val="00144E41"/>
    <w:rsid w:val="001639D3"/>
    <w:rsid w:val="00163C57"/>
    <w:rsid w:val="00170027"/>
    <w:rsid w:val="00171F79"/>
    <w:rsid w:val="001812FB"/>
    <w:rsid w:val="001867D8"/>
    <w:rsid w:val="00197A64"/>
    <w:rsid w:val="001A04B8"/>
    <w:rsid w:val="001A3E44"/>
    <w:rsid w:val="001A6022"/>
    <w:rsid w:val="001B14EC"/>
    <w:rsid w:val="001B1644"/>
    <w:rsid w:val="001B3A7D"/>
    <w:rsid w:val="001B7256"/>
    <w:rsid w:val="001C504B"/>
    <w:rsid w:val="001D04DC"/>
    <w:rsid w:val="001E2A35"/>
    <w:rsid w:val="001E50CE"/>
    <w:rsid w:val="001F0A78"/>
    <w:rsid w:val="001F18BF"/>
    <w:rsid w:val="001F6072"/>
    <w:rsid w:val="00210DA7"/>
    <w:rsid w:val="00211145"/>
    <w:rsid w:val="0021474F"/>
    <w:rsid w:val="00220946"/>
    <w:rsid w:val="00222857"/>
    <w:rsid w:val="00226329"/>
    <w:rsid w:val="00231600"/>
    <w:rsid w:val="002316A9"/>
    <w:rsid w:val="0023757E"/>
    <w:rsid w:val="00237B2F"/>
    <w:rsid w:val="0024726C"/>
    <w:rsid w:val="00266425"/>
    <w:rsid w:val="00273A9C"/>
    <w:rsid w:val="00284D62"/>
    <w:rsid w:val="002A2402"/>
    <w:rsid w:val="002B76C5"/>
    <w:rsid w:val="002D42BD"/>
    <w:rsid w:val="002D5A57"/>
    <w:rsid w:val="002E0563"/>
    <w:rsid w:val="002E0768"/>
    <w:rsid w:val="002E14B5"/>
    <w:rsid w:val="002F70DB"/>
    <w:rsid w:val="00311A26"/>
    <w:rsid w:val="00312B85"/>
    <w:rsid w:val="003154E7"/>
    <w:rsid w:val="0031597F"/>
    <w:rsid w:val="00316DFE"/>
    <w:rsid w:val="00323FBD"/>
    <w:rsid w:val="003279DE"/>
    <w:rsid w:val="00342770"/>
    <w:rsid w:val="0034384C"/>
    <w:rsid w:val="00355CE1"/>
    <w:rsid w:val="00360B18"/>
    <w:rsid w:val="00362E8F"/>
    <w:rsid w:val="00363B06"/>
    <w:rsid w:val="00365271"/>
    <w:rsid w:val="00373E4F"/>
    <w:rsid w:val="0038051D"/>
    <w:rsid w:val="00385CE0"/>
    <w:rsid w:val="003B34FF"/>
    <w:rsid w:val="003B44C9"/>
    <w:rsid w:val="003B53D7"/>
    <w:rsid w:val="003B6D88"/>
    <w:rsid w:val="003D32EA"/>
    <w:rsid w:val="003D59E7"/>
    <w:rsid w:val="003D6F35"/>
    <w:rsid w:val="003D78F1"/>
    <w:rsid w:val="003E54EB"/>
    <w:rsid w:val="003F0BB3"/>
    <w:rsid w:val="004017A2"/>
    <w:rsid w:val="0040245B"/>
    <w:rsid w:val="00412023"/>
    <w:rsid w:val="00416574"/>
    <w:rsid w:val="00416922"/>
    <w:rsid w:val="00417D05"/>
    <w:rsid w:val="004210CA"/>
    <w:rsid w:val="004337B7"/>
    <w:rsid w:val="00442DCE"/>
    <w:rsid w:val="0045495A"/>
    <w:rsid w:val="004621AE"/>
    <w:rsid w:val="00462298"/>
    <w:rsid w:val="00474F2B"/>
    <w:rsid w:val="0048653F"/>
    <w:rsid w:val="0049495C"/>
    <w:rsid w:val="004B26C5"/>
    <w:rsid w:val="004C0437"/>
    <w:rsid w:val="004C4CD6"/>
    <w:rsid w:val="004D2B44"/>
    <w:rsid w:val="004D2F0B"/>
    <w:rsid w:val="004E4607"/>
    <w:rsid w:val="004E515C"/>
    <w:rsid w:val="004F0B33"/>
    <w:rsid w:val="004F7D89"/>
    <w:rsid w:val="00503922"/>
    <w:rsid w:val="00505E2F"/>
    <w:rsid w:val="00537CC3"/>
    <w:rsid w:val="00540FCF"/>
    <w:rsid w:val="005455EA"/>
    <w:rsid w:val="00545E26"/>
    <w:rsid w:val="005625EB"/>
    <w:rsid w:val="00570569"/>
    <w:rsid w:val="00571B69"/>
    <w:rsid w:val="00580426"/>
    <w:rsid w:val="005836B4"/>
    <w:rsid w:val="00584B9C"/>
    <w:rsid w:val="005850D7"/>
    <w:rsid w:val="00586017"/>
    <w:rsid w:val="0059138B"/>
    <w:rsid w:val="00593A26"/>
    <w:rsid w:val="0059744D"/>
    <w:rsid w:val="005A5B78"/>
    <w:rsid w:val="005A6724"/>
    <w:rsid w:val="005B5B26"/>
    <w:rsid w:val="005C20C6"/>
    <w:rsid w:val="005C73E0"/>
    <w:rsid w:val="005E4697"/>
    <w:rsid w:val="00600EC4"/>
    <w:rsid w:val="0060126B"/>
    <w:rsid w:val="00615A4F"/>
    <w:rsid w:val="00616171"/>
    <w:rsid w:val="00641EDF"/>
    <w:rsid w:val="00642480"/>
    <w:rsid w:val="00650303"/>
    <w:rsid w:val="00656164"/>
    <w:rsid w:val="00661B03"/>
    <w:rsid w:val="00663098"/>
    <w:rsid w:val="0066434F"/>
    <w:rsid w:val="00665DD1"/>
    <w:rsid w:val="00667660"/>
    <w:rsid w:val="00674B17"/>
    <w:rsid w:val="006803C1"/>
    <w:rsid w:val="00682FBA"/>
    <w:rsid w:val="00691DCD"/>
    <w:rsid w:val="0069378D"/>
    <w:rsid w:val="006A67AC"/>
    <w:rsid w:val="006B3CE6"/>
    <w:rsid w:val="006D46C9"/>
    <w:rsid w:val="006E1A78"/>
    <w:rsid w:val="00721174"/>
    <w:rsid w:val="0072557E"/>
    <w:rsid w:val="00731220"/>
    <w:rsid w:val="007319F4"/>
    <w:rsid w:val="00731C14"/>
    <w:rsid w:val="00734684"/>
    <w:rsid w:val="007362CD"/>
    <w:rsid w:val="00751365"/>
    <w:rsid w:val="007731FA"/>
    <w:rsid w:val="007817FB"/>
    <w:rsid w:val="00786954"/>
    <w:rsid w:val="00792FDC"/>
    <w:rsid w:val="00793131"/>
    <w:rsid w:val="00797A06"/>
    <w:rsid w:val="007A0547"/>
    <w:rsid w:val="007B4DD2"/>
    <w:rsid w:val="007B638E"/>
    <w:rsid w:val="007B7C79"/>
    <w:rsid w:val="007C7CA8"/>
    <w:rsid w:val="007D1430"/>
    <w:rsid w:val="007D4C65"/>
    <w:rsid w:val="007D7297"/>
    <w:rsid w:val="007D7434"/>
    <w:rsid w:val="007D79F0"/>
    <w:rsid w:val="007E22C8"/>
    <w:rsid w:val="007F2256"/>
    <w:rsid w:val="007F3F5A"/>
    <w:rsid w:val="007F553D"/>
    <w:rsid w:val="008068E8"/>
    <w:rsid w:val="00811DAE"/>
    <w:rsid w:val="0081655E"/>
    <w:rsid w:val="00850C8C"/>
    <w:rsid w:val="00854596"/>
    <w:rsid w:val="00860533"/>
    <w:rsid w:val="0086731D"/>
    <w:rsid w:val="008700AE"/>
    <w:rsid w:val="00871502"/>
    <w:rsid w:val="00874B98"/>
    <w:rsid w:val="00886618"/>
    <w:rsid w:val="00893042"/>
    <w:rsid w:val="00897A1F"/>
    <w:rsid w:val="008A5B41"/>
    <w:rsid w:val="008B22D9"/>
    <w:rsid w:val="008B3EC2"/>
    <w:rsid w:val="008B4097"/>
    <w:rsid w:val="008C7FC0"/>
    <w:rsid w:val="008E52D5"/>
    <w:rsid w:val="008E63D8"/>
    <w:rsid w:val="008E6D15"/>
    <w:rsid w:val="008F4B09"/>
    <w:rsid w:val="0090031F"/>
    <w:rsid w:val="009043D3"/>
    <w:rsid w:val="00904A58"/>
    <w:rsid w:val="009127C1"/>
    <w:rsid w:val="00912B48"/>
    <w:rsid w:val="0092143F"/>
    <w:rsid w:val="00921F60"/>
    <w:rsid w:val="00924588"/>
    <w:rsid w:val="00924E47"/>
    <w:rsid w:val="00933591"/>
    <w:rsid w:val="00936673"/>
    <w:rsid w:val="00944BFD"/>
    <w:rsid w:val="00945E71"/>
    <w:rsid w:val="00946275"/>
    <w:rsid w:val="00955234"/>
    <w:rsid w:val="00964C32"/>
    <w:rsid w:val="009762CB"/>
    <w:rsid w:val="00981A9B"/>
    <w:rsid w:val="00981C6A"/>
    <w:rsid w:val="00984A05"/>
    <w:rsid w:val="009B4007"/>
    <w:rsid w:val="009E2586"/>
    <w:rsid w:val="009E7CDF"/>
    <w:rsid w:val="009F0C07"/>
    <w:rsid w:val="009F59EC"/>
    <w:rsid w:val="00A02897"/>
    <w:rsid w:val="00A23468"/>
    <w:rsid w:val="00A2481A"/>
    <w:rsid w:val="00A30EAE"/>
    <w:rsid w:val="00A404C1"/>
    <w:rsid w:val="00A40A11"/>
    <w:rsid w:val="00A45C61"/>
    <w:rsid w:val="00A508DF"/>
    <w:rsid w:val="00A5682A"/>
    <w:rsid w:val="00A613DB"/>
    <w:rsid w:val="00A652DC"/>
    <w:rsid w:val="00A755C0"/>
    <w:rsid w:val="00A76A6E"/>
    <w:rsid w:val="00A84E82"/>
    <w:rsid w:val="00A9676A"/>
    <w:rsid w:val="00AA02CC"/>
    <w:rsid w:val="00AB4A94"/>
    <w:rsid w:val="00AB6B2C"/>
    <w:rsid w:val="00AB7FB7"/>
    <w:rsid w:val="00AC2619"/>
    <w:rsid w:val="00AD294F"/>
    <w:rsid w:val="00AE05FF"/>
    <w:rsid w:val="00AE19C0"/>
    <w:rsid w:val="00AE2CAE"/>
    <w:rsid w:val="00AE308E"/>
    <w:rsid w:val="00AE375F"/>
    <w:rsid w:val="00AF71CE"/>
    <w:rsid w:val="00B03161"/>
    <w:rsid w:val="00B271E0"/>
    <w:rsid w:val="00B367D3"/>
    <w:rsid w:val="00B43135"/>
    <w:rsid w:val="00B5084E"/>
    <w:rsid w:val="00B52CE4"/>
    <w:rsid w:val="00B65B45"/>
    <w:rsid w:val="00B66474"/>
    <w:rsid w:val="00B765EE"/>
    <w:rsid w:val="00B801EC"/>
    <w:rsid w:val="00B838A4"/>
    <w:rsid w:val="00B8487C"/>
    <w:rsid w:val="00B92F79"/>
    <w:rsid w:val="00BC608F"/>
    <w:rsid w:val="00BD6D89"/>
    <w:rsid w:val="00BE14D5"/>
    <w:rsid w:val="00BE6EFA"/>
    <w:rsid w:val="00BF4837"/>
    <w:rsid w:val="00C022A8"/>
    <w:rsid w:val="00C043DF"/>
    <w:rsid w:val="00C06C2F"/>
    <w:rsid w:val="00C10487"/>
    <w:rsid w:val="00C208B2"/>
    <w:rsid w:val="00C23748"/>
    <w:rsid w:val="00C23C42"/>
    <w:rsid w:val="00C317C6"/>
    <w:rsid w:val="00C377BF"/>
    <w:rsid w:val="00C43563"/>
    <w:rsid w:val="00C51612"/>
    <w:rsid w:val="00C65580"/>
    <w:rsid w:val="00CB1074"/>
    <w:rsid w:val="00CB1ADA"/>
    <w:rsid w:val="00CD547B"/>
    <w:rsid w:val="00CD65BB"/>
    <w:rsid w:val="00CE542F"/>
    <w:rsid w:val="00CF2172"/>
    <w:rsid w:val="00CF22E8"/>
    <w:rsid w:val="00CF681C"/>
    <w:rsid w:val="00D0435E"/>
    <w:rsid w:val="00D045BD"/>
    <w:rsid w:val="00D046C3"/>
    <w:rsid w:val="00D11A85"/>
    <w:rsid w:val="00D15CB8"/>
    <w:rsid w:val="00D222BD"/>
    <w:rsid w:val="00D242EF"/>
    <w:rsid w:val="00D44533"/>
    <w:rsid w:val="00D459BA"/>
    <w:rsid w:val="00D55A32"/>
    <w:rsid w:val="00D6114B"/>
    <w:rsid w:val="00D76CF1"/>
    <w:rsid w:val="00D95325"/>
    <w:rsid w:val="00DA1271"/>
    <w:rsid w:val="00DB11AF"/>
    <w:rsid w:val="00DC3721"/>
    <w:rsid w:val="00DE30E3"/>
    <w:rsid w:val="00E1203C"/>
    <w:rsid w:val="00E30D7F"/>
    <w:rsid w:val="00E368F3"/>
    <w:rsid w:val="00E44A6C"/>
    <w:rsid w:val="00E624C9"/>
    <w:rsid w:val="00E65354"/>
    <w:rsid w:val="00E82DCA"/>
    <w:rsid w:val="00E96A9A"/>
    <w:rsid w:val="00EA5D96"/>
    <w:rsid w:val="00EC1ACE"/>
    <w:rsid w:val="00EC3518"/>
    <w:rsid w:val="00ED0FA3"/>
    <w:rsid w:val="00ED10DA"/>
    <w:rsid w:val="00ED2B4D"/>
    <w:rsid w:val="00EF7AF9"/>
    <w:rsid w:val="00F10DB3"/>
    <w:rsid w:val="00F125A1"/>
    <w:rsid w:val="00F137C2"/>
    <w:rsid w:val="00F51DDE"/>
    <w:rsid w:val="00F5458A"/>
    <w:rsid w:val="00F622A1"/>
    <w:rsid w:val="00F65653"/>
    <w:rsid w:val="00F70C4E"/>
    <w:rsid w:val="00F713C3"/>
    <w:rsid w:val="00F73BEC"/>
    <w:rsid w:val="00F92535"/>
    <w:rsid w:val="00F94709"/>
    <w:rsid w:val="00FB3075"/>
    <w:rsid w:val="00FB5AE3"/>
    <w:rsid w:val="00FC64A0"/>
    <w:rsid w:val="00FD79EE"/>
    <w:rsid w:val="00FE1697"/>
    <w:rsid w:val="00FE5DF3"/>
    <w:rsid w:val="00FE6FBC"/>
    <w:rsid w:val="00FE7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C4E"/>
    <w:pPr>
      <w:widowControl w:val="0"/>
    </w:pPr>
  </w:style>
  <w:style w:type="paragraph" w:styleId="1">
    <w:name w:val="heading 1"/>
    <w:basedOn w:val="a"/>
    <w:next w:val="a"/>
    <w:qFormat/>
    <w:rsid w:val="00F70C4E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0C4E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qFormat/>
    <w:rsid w:val="00F70C4E"/>
    <w:pPr>
      <w:keepNext/>
      <w:widowControl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0C4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70C4E"/>
    <w:pPr>
      <w:tabs>
        <w:tab w:val="center" w:pos="4153"/>
        <w:tab w:val="right" w:pos="8306"/>
      </w:tabs>
    </w:pPr>
  </w:style>
  <w:style w:type="paragraph" w:styleId="a5">
    <w:name w:val="caption"/>
    <w:basedOn w:val="a"/>
    <w:next w:val="a"/>
    <w:qFormat/>
    <w:rsid w:val="00F70C4E"/>
    <w:pPr>
      <w:widowControl/>
      <w:jc w:val="center"/>
    </w:pPr>
    <w:rPr>
      <w:b/>
      <w:sz w:val="40"/>
    </w:rPr>
  </w:style>
  <w:style w:type="character" w:styleId="a6">
    <w:name w:val="page number"/>
    <w:basedOn w:val="a0"/>
    <w:rsid w:val="005625EB"/>
  </w:style>
  <w:style w:type="table" w:styleId="a7">
    <w:name w:val="Table Grid"/>
    <w:basedOn w:val="a1"/>
    <w:rsid w:val="005625E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5625EB"/>
    <w:rPr>
      <w:color w:val="0000FF"/>
      <w:u w:val="single"/>
    </w:rPr>
  </w:style>
  <w:style w:type="paragraph" w:customStyle="1" w:styleId="ConsPlusNonformat">
    <w:name w:val="ConsPlusNonformat"/>
    <w:rsid w:val="005625EB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5625E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9">
    <w:name w:val="footnote text"/>
    <w:basedOn w:val="a"/>
    <w:semiHidden/>
    <w:rsid w:val="0004329E"/>
  </w:style>
  <w:style w:type="paragraph" w:styleId="aa">
    <w:name w:val="Balloon Text"/>
    <w:basedOn w:val="a"/>
    <w:semiHidden/>
    <w:rsid w:val="00981A9B"/>
    <w:rPr>
      <w:rFonts w:ascii="Tahoma" w:hAnsi="Tahoma" w:cs="Tahoma"/>
      <w:sz w:val="16"/>
      <w:szCs w:val="16"/>
    </w:rPr>
  </w:style>
  <w:style w:type="paragraph" w:styleId="ab">
    <w:name w:val="Body Text"/>
    <w:basedOn w:val="a"/>
    <w:rsid w:val="000E6282"/>
    <w:pPr>
      <w:widowControl/>
      <w:spacing w:after="120"/>
    </w:pPr>
  </w:style>
  <w:style w:type="paragraph" w:styleId="ac">
    <w:name w:val="Body Text Indent"/>
    <w:basedOn w:val="a"/>
    <w:rsid w:val="000E6282"/>
    <w:pPr>
      <w:widowControl/>
      <w:spacing w:after="120"/>
      <w:ind w:left="283"/>
    </w:pPr>
  </w:style>
  <w:style w:type="paragraph" w:customStyle="1" w:styleId="30">
    <w:name w:val="Стиль3"/>
    <w:basedOn w:val="20"/>
    <w:rsid w:val="000E6282"/>
    <w:pPr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 w:val="24"/>
      <w:szCs w:val="24"/>
    </w:rPr>
  </w:style>
  <w:style w:type="paragraph" w:customStyle="1" w:styleId="10">
    <w:name w:val="Обычный1"/>
    <w:rsid w:val="000E6282"/>
    <w:pPr>
      <w:snapToGrid w:val="0"/>
    </w:pPr>
  </w:style>
  <w:style w:type="paragraph" w:styleId="20">
    <w:name w:val="Body Text Indent 2"/>
    <w:basedOn w:val="a"/>
    <w:rsid w:val="000E6282"/>
    <w:pPr>
      <w:spacing w:after="120" w:line="480" w:lineRule="auto"/>
      <w:ind w:left="283"/>
    </w:pPr>
  </w:style>
  <w:style w:type="paragraph" w:customStyle="1" w:styleId="ConsPlusNormal">
    <w:name w:val="ConsPlusNormal"/>
    <w:rsid w:val="009F59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"/>
    <w:basedOn w:val="a"/>
    <w:rsid w:val="002B76C5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No Spacing"/>
    <w:uiPriority w:val="1"/>
    <w:qFormat/>
    <w:rsid w:val="00981C6A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imova\Application%20Data\Microsoft\&#1064;&#1072;&#1073;&#1083;&#1086;&#1085;&#1099;\&#1043;&#1077;&#1088;&#1073;&#1086;&#1074;&#1099;&#1077;%20&#1073;&#1083;&#1072;&#1085;&#1082;&#1080;\&#1056;&#1040;&#1057;&#1055;&#1054;&#1056;&#1071;&#1046;&#1045;&#1053;&#1048;&#1045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36AFA-0C22-4E67-AFCB-F195AB45C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</Template>
  <TotalTime>3</TotalTime>
  <Pages>4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Akimova</dc:creator>
  <cp:lastModifiedBy>Bybencova</cp:lastModifiedBy>
  <cp:revision>2</cp:revision>
  <cp:lastPrinted>2017-01-23T09:44:00Z</cp:lastPrinted>
  <dcterms:created xsi:type="dcterms:W3CDTF">2018-03-01T07:20:00Z</dcterms:created>
  <dcterms:modified xsi:type="dcterms:W3CDTF">2018-03-01T07:20:00Z</dcterms:modified>
</cp:coreProperties>
</file>